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3B40" w14:textId="4D7BC744" w:rsidR="00046D34" w:rsidRPr="00046D34" w:rsidRDefault="00046D34" w:rsidP="00046D34">
      <w:pPr>
        <w:rPr>
          <w:rFonts w:cs="Arial"/>
          <w:b/>
          <w:sz w:val="28"/>
          <w:szCs w:val="28"/>
        </w:rPr>
      </w:pPr>
      <w:r w:rsidRPr="00046D34">
        <w:rPr>
          <w:rFonts w:cs="Arial"/>
          <w:b/>
          <w:sz w:val="28"/>
          <w:szCs w:val="28"/>
        </w:rPr>
        <w:t xml:space="preserve">Volmachtverklaring </w:t>
      </w:r>
      <w:r w:rsidR="00A34C83">
        <w:rPr>
          <w:rFonts w:cs="Arial"/>
          <w:b/>
          <w:sz w:val="28"/>
          <w:szCs w:val="28"/>
        </w:rPr>
        <w:t>O</w:t>
      </w:r>
      <w:r w:rsidR="00824A06">
        <w:rPr>
          <w:rFonts w:cs="Arial"/>
          <w:b/>
          <w:sz w:val="28"/>
          <w:szCs w:val="28"/>
        </w:rPr>
        <w:t>nderwijs-zorglocatie</w:t>
      </w:r>
      <w:r w:rsidR="00D74023">
        <w:rPr>
          <w:rFonts w:cs="Arial"/>
          <w:b/>
          <w:sz w:val="28"/>
          <w:szCs w:val="28"/>
        </w:rPr>
        <w:t xml:space="preserve"> (OZL)</w:t>
      </w:r>
    </w:p>
    <w:p w14:paraId="6A29B48E" w14:textId="77777777" w:rsidR="00046D34" w:rsidRPr="00046D34" w:rsidRDefault="00046D34" w:rsidP="00046D34">
      <w:pPr>
        <w:rPr>
          <w:rFonts w:cs="Arial"/>
          <w:b/>
          <w:sz w:val="28"/>
          <w:szCs w:val="28"/>
        </w:rPr>
      </w:pPr>
      <w:r w:rsidRPr="00046D34">
        <w:rPr>
          <w:rFonts w:cs="Arial"/>
          <w:b/>
          <w:sz w:val="28"/>
          <w:szCs w:val="28"/>
        </w:rPr>
        <w:t>Cultuureducatie met Kwaliteit 2025-2028</w:t>
      </w:r>
    </w:p>
    <w:p w14:paraId="64D5C4A4" w14:textId="59EC74A5" w:rsidR="00B273D3" w:rsidRPr="006A3F20" w:rsidRDefault="00B273D3" w:rsidP="00B273D3">
      <w:pPr>
        <w:rPr>
          <w:rFonts w:cs="Arial"/>
          <w:i/>
          <w:iCs/>
          <w:szCs w:val="18"/>
        </w:rPr>
      </w:pPr>
      <w:r w:rsidRPr="006A3F20">
        <w:rPr>
          <w:rFonts w:cs="Arial"/>
          <w:i/>
          <w:iCs/>
          <w:szCs w:val="18"/>
        </w:rPr>
        <w:t xml:space="preserve">Vul </w:t>
      </w:r>
      <w:r>
        <w:rPr>
          <w:rFonts w:cs="Arial"/>
          <w:i/>
          <w:iCs/>
          <w:szCs w:val="18"/>
        </w:rPr>
        <w:t xml:space="preserve">bij de velden </w:t>
      </w:r>
      <w:r w:rsidRPr="006A3F20">
        <w:rPr>
          <w:rFonts w:cs="Arial"/>
          <w:i/>
          <w:iCs/>
          <w:szCs w:val="18"/>
        </w:rPr>
        <w:t xml:space="preserve">gemarkeerd met </w:t>
      </w:r>
      <w:r>
        <w:rPr>
          <w:rFonts w:cs="Arial"/>
          <w:i/>
          <w:iCs/>
          <w:szCs w:val="18"/>
        </w:rPr>
        <w:t>[</w:t>
      </w:r>
      <w:r w:rsidRPr="006A3F20">
        <w:rPr>
          <w:rFonts w:cs="Arial"/>
          <w:i/>
          <w:iCs/>
          <w:szCs w:val="18"/>
        </w:rPr>
        <w:t>...</w:t>
      </w:r>
      <w:r>
        <w:rPr>
          <w:rFonts w:cs="Arial"/>
          <w:i/>
          <w:iCs/>
          <w:szCs w:val="18"/>
        </w:rPr>
        <w:t>]</w:t>
      </w:r>
      <w:r w:rsidRPr="006A3F20">
        <w:rPr>
          <w:rFonts w:cs="Arial"/>
          <w:i/>
          <w:iCs/>
          <w:szCs w:val="18"/>
        </w:rPr>
        <w:t xml:space="preserve"> de benodigde informatie in</w:t>
      </w:r>
      <w:r>
        <w:rPr>
          <w:rFonts w:cs="Arial"/>
          <w:i/>
          <w:iCs/>
          <w:szCs w:val="18"/>
        </w:rPr>
        <w:t>.</w:t>
      </w:r>
      <w:r w:rsidR="008E623E">
        <w:rPr>
          <w:rFonts w:cs="Arial"/>
          <w:i/>
          <w:iCs/>
          <w:szCs w:val="18"/>
        </w:rPr>
        <w:t xml:space="preserve"> </w:t>
      </w:r>
      <w:r w:rsidR="00B66D2F">
        <w:rPr>
          <w:rFonts w:cs="Arial"/>
          <w:i/>
          <w:iCs/>
          <w:szCs w:val="18"/>
        </w:rPr>
        <w:t>Zet de cursor in het eerste invul</w:t>
      </w:r>
      <w:r w:rsidR="00B4095F">
        <w:rPr>
          <w:rFonts w:cs="Arial"/>
          <w:i/>
          <w:iCs/>
          <w:szCs w:val="18"/>
        </w:rPr>
        <w:t xml:space="preserve">veld en navigeer vervolgens eenvoudig met de </w:t>
      </w:r>
      <w:r w:rsidR="00B66D2F" w:rsidRPr="00A15DAF">
        <w:rPr>
          <w:rFonts w:cs="Arial"/>
          <w:i/>
          <w:iCs/>
          <w:szCs w:val="18"/>
        </w:rPr>
        <w:t>Tab-toets</w:t>
      </w:r>
      <w:r w:rsidR="00B66D2F" w:rsidRPr="00B66D2F">
        <w:rPr>
          <w:rFonts w:cs="Arial"/>
          <w:i/>
          <w:iCs/>
          <w:szCs w:val="18"/>
        </w:rPr>
        <w:t xml:space="preserve"> </w:t>
      </w:r>
      <w:r w:rsidR="00B4095F">
        <w:rPr>
          <w:rFonts w:cs="Arial"/>
          <w:i/>
          <w:iCs/>
          <w:szCs w:val="18"/>
        </w:rPr>
        <w:t xml:space="preserve">naar </w:t>
      </w:r>
      <w:r w:rsidR="009C63B8">
        <w:rPr>
          <w:rFonts w:cs="Arial"/>
          <w:i/>
          <w:iCs/>
          <w:szCs w:val="18"/>
        </w:rPr>
        <w:t>de</w:t>
      </w:r>
      <w:r w:rsidR="00B4095F">
        <w:rPr>
          <w:rFonts w:cs="Arial"/>
          <w:i/>
          <w:iCs/>
          <w:szCs w:val="18"/>
        </w:rPr>
        <w:t xml:space="preserve"> volgende veld</w:t>
      </w:r>
      <w:r w:rsidR="009C63B8">
        <w:rPr>
          <w:rFonts w:cs="Arial"/>
          <w:i/>
          <w:iCs/>
          <w:szCs w:val="18"/>
        </w:rPr>
        <w:t>en</w:t>
      </w:r>
      <w:r w:rsidR="00B4095F">
        <w:rPr>
          <w:rFonts w:cs="Arial"/>
          <w:i/>
          <w:iCs/>
          <w:szCs w:val="18"/>
        </w:rPr>
        <w:t>.</w:t>
      </w:r>
      <w:r w:rsidR="002350CB">
        <w:rPr>
          <w:rFonts w:cs="Arial"/>
          <w:i/>
          <w:iCs/>
          <w:szCs w:val="18"/>
        </w:rPr>
        <w:t xml:space="preserve"> </w:t>
      </w:r>
      <w:r w:rsidR="005D7935">
        <w:rPr>
          <w:rFonts w:cs="Arial"/>
          <w:i/>
          <w:iCs/>
          <w:szCs w:val="18"/>
        </w:rPr>
        <w:t xml:space="preserve">Vergeet niet het document te ondertekenen op de daarvoor aangegeven </w:t>
      </w:r>
      <w:r w:rsidR="005C2011">
        <w:rPr>
          <w:rFonts w:cs="Arial"/>
          <w:i/>
          <w:iCs/>
          <w:szCs w:val="18"/>
        </w:rPr>
        <w:t>plek</w:t>
      </w:r>
      <w:r w:rsidR="00B64792">
        <w:rPr>
          <w:rFonts w:cs="Arial"/>
          <w:i/>
          <w:iCs/>
          <w:szCs w:val="18"/>
        </w:rPr>
        <w:t>.</w:t>
      </w:r>
    </w:p>
    <w:p w14:paraId="5D008F2A" w14:textId="77777777" w:rsidR="00046D34" w:rsidRPr="008C6302" w:rsidRDefault="00046D34" w:rsidP="00046D34">
      <w:pPr>
        <w:spacing w:line="276" w:lineRule="auto"/>
        <w:rPr>
          <w:rFonts w:ascii="Calibri" w:hAnsi="Calibri"/>
          <w:b/>
          <w:sz w:val="20"/>
          <w:szCs w:val="20"/>
        </w:rPr>
      </w:pPr>
    </w:p>
    <w:p w14:paraId="6AD38E3D" w14:textId="77777777" w:rsidR="00046D34" w:rsidRDefault="00046D34" w:rsidP="00046D34">
      <w:pPr>
        <w:rPr>
          <w:rFonts w:cs="Arial"/>
          <w:b/>
          <w:szCs w:val="18"/>
        </w:rPr>
      </w:pPr>
      <w:r w:rsidRPr="00BD1845">
        <w:rPr>
          <w:rFonts w:cs="Arial"/>
          <w:b/>
          <w:szCs w:val="18"/>
        </w:rPr>
        <w:t>Ondergetekende:</w:t>
      </w:r>
    </w:p>
    <w:p w14:paraId="5BFD6F0D" w14:textId="77777777" w:rsidR="00A02D81" w:rsidRPr="00BD1845" w:rsidRDefault="00A02D81" w:rsidP="00046D34">
      <w:pPr>
        <w:rPr>
          <w:rFonts w:cs="Arial"/>
          <w:b/>
          <w:szCs w:val="18"/>
        </w:rPr>
      </w:pPr>
    </w:p>
    <w:p w14:paraId="3D40559A" w14:textId="758DC2F5" w:rsidR="00046D34" w:rsidRPr="00BD1845" w:rsidRDefault="00D74023" w:rsidP="00046D34">
      <w:pPr>
        <w:rPr>
          <w:rFonts w:cs="Arial"/>
          <w:szCs w:val="18"/>
        </w:rPr>
      </w:pPr>
      <w:sdt>
        <w:sdtPr>
          <w:rPr>
            <w:rFonts w:cs="Arial"/>
            <w:szCs w:val="18"/>
            <w:highlight w:val="lightGray"/>
          </w:rPr>
          <w:id w:val="-1921093403"/>
          <w:placeholder>
            <w:docPart w:val="EF80D0D2C0284889AFF225DF09C95BC6"/>
          </w:placeholder>
          <w:text/>
        </w:sdtPr>
        <w:sdtEndPr/>
        <w:sdtContent>
          <w:r w:rsidR="00691CFE" w:rsidRPr="00691CFE">
            <w:rPr>
              <w:rFonts w:cs="Arial"/>
              <w:szCs w:val="18"/>
              <w:highlight w:val="lightGray"/>
            </w:rPr>
            <w:t xml:space="preserve">[Naam </w:t>
          </w:r>
          <w:r w:rsidR="00F57A14" w:rsidRPr="00691CFE">
            <w:rPr>
              <w:rFonts w:cs="Arial"/>
              <w:szCs w:val="18"/>
              <w:highlight w:val="lightGray"/>
            </w:rPr>
            <w:t>onderwijs-zorglocatie</w:t>
          </w:r>
          <w:r w:rsidR="00691CFE" w:rsidRPr="00691CFE">
            <w:rPr>
              <w:rFonts w:cs="Arial"/>
              <w:szCs w:val="18"/>
              <w:highlight w:val="lightGray"/>
            </w:rPr>
            <w:t>]</w:t>
          </w:r>
        </w:sdtContent>
      </w:sdt>
      <w:r w:rsidR="0006145A" w:rsidRPr="00691CFE">
        <w:rPr>
          <w:rFonts w:cs="Arial"/>
          <w:szCs w:val="18"/>
        </w:rPr>
        <w:t>,</w:t>
      </w:r>
      <w:r w:rsidR="00046D34" w:rsidRPr="00691CFE">
        <w:rPr>
          <w:rFonts w:cs="Arial"/>
          <w:szCs w:val="18"/>
        </w:rPr>
        <w:t xml:space="preserve"> gevestigd te</w:t>
      </w:r>
      <w:r w:rsidR="0067045B">
        <w:rPr>
          <w:rFonts w:cs="Arial"/>
          <w:szCs w:val="18"/>
        </w:rPr>
        <w:t xml:space="preserve"> </w:t>
      </w:r>
      <w:sdt>
        <w:sdtPr>
          <w:rPr>
            <w:rFonts w:cs="Arial"/>
            <w:szCs w:val="18"/>
          </w:rPr>
          <w:id w:val="1206065328"/>
          <w:placeholder>
            <w:docPart w:val="1AB072757F234E28A80DC35A15EF80D3"/>
          </w:placeholder>
          <w:showingPlcHdr/>
          <w:text/>
        </w:sdtPr>
        <w:sdtEndPr/>
        <w:sdtContent>
          <w:r w:rsidR="002222FB" w:rsidRPr="00BD1845">
            <w:rPr>
              <w:rFonts w:cs="Arial"/>
              <w:szCs w:val="18"/>
            </w:rPr>
            <w:t>[</w:t>
          </w:r>
          <w:r w:rsidR="00DC3657">
            <w:rPr>
              <w:rFonts w:cs="Arial"/>
              <w:szCs w:val="18"/>
              <w:shd w:val="clear" w:color="auto" w:fill="D9D9D9" w:themeFill="background1" w:themeFillShade="D9"/>
            </w:rPr>
            <w:t>postcode</w:t>
          </w:r>
          <w:r w:rsidR="00204FB4">
            <w:rPr>
              <w:rFonts w:cs="Arial"/>
              <w:szCs w:val="18"/>
              <w:shd w:val="clear" w:color="auto" w:fill="D9D9D9" w:themeFill="background1" w:themeFillShade="D9"/>
            </w:rPr>
            <w:t>]</w:t>
          </w:r>
        </w:sdtContent>
      </w:sdt>
      <w:r w:rsidR="00D3354F" w:rsidRPr="00BD1845">
        <w:rPr>
          <w:rFonts w:cs="Arial"/>
          <w:szCs w:val="18"/>
        </w:rPr>
        <w:t xml:space="preserve"> </w:t>
      </w:r>
      <w:sdt>
        <w:sdtPr>
          <w:rPr>
            <w:rFonts w:cs="Arial"/>
            <w:szCs w:val="18"/>
          </w:rPr>
          <w:id w:val="279464637"/>
          <w:placeholder>
            <w:docPart w:val="5A9EBE85E69F478CA43C05CA26793EED"/>
          </w:placeholder>
          <w:showingPlcHdr/>
          <w:text/>
        </w:sdtPr>
        <w:sdtEndPr/>
        <w:sdtContent>
          <w:r w:rsidR="00480C7F">
            <w:rPr>
              <w:rFonts w:cs="Arial"/>
              <w:szCs w:val="18"/>
            </w:rPr>
            <w:t>[</w:t>
          </w:r>
          <w:r w:rsidR="00DC3657">
            <w:rPr>
              <w:rFonts w:cs="Arial"/>
              <w:szCs w:val="18"/>
              <w:shd w:val="clear" w:color="auto" w:fill="D9D9D9" w:themeFill="background1" w:themeFillShade="D9"/>
            </w:rPr>
            <w:t>plaats</w:t>
          </w:r>
          <w:r w:rsidR="00480C7F">
            <w:rPr>
              <w:rFonts w:cs="Arial"/>
              <w:szCs w:val="18"/>
            </w:rPr>
            <w:t>]</w:t>
          </w:r>
        </w:sdtContent>
      </w:sdt>
      <w:r w:rsidR="00046D34" w:rsidRPr="00BD1845">
        <w:rPr>
          <w:rFonts w:cs="Arial"/>
          <w:szCs w:val="18"/>
        </w:rPr>
        <w:t xml:space="preserve">, </w:t>
      </w:r>
      <w:sdt>
        <w:sdtPr>
          <w:rPr>
            <w:rFonts w:cs="Arial"/>
            <w:szCs w:val="18"/>
          </w:rPr>
          <w:id w:val="-561871232"/>
          <w:placeholder>
            <w:docPart w:val="9C320EEF891244CCBB127F667CEF0CCC"/>
          </w:placeholder>
          <w:showingPlcHdr/>
          <w:text/>
        </w:sdtPr>
        <w:sdtEndPr/>
        <w:sdtContent>
          <w:r w:rsidR="00480C7F">
            <w:rPr>
              <w:rFonts w:cs="Arial"/>
              <w:szCs w:val="18"/>
            </w:rPr>
            <w:t>[</w:t>
          </w:r>
          <w:r w:rsidR="00DC3657">
            <w:rPr>
              <w:rFonts w:cs="Arial"/>
              <w:szCs w:val="18"/>
              <w:shd w:val="clear" w:color="auto" w:fill="D9D9D9" w:themeFill="background1" w:themeFillShade="D9"/>
            </w:rPr>
            <w:t>straat</w:t>
          </w:r>
          <w:r w:rsidR="00A41978" w:rsidRPr="00743FD8">
            <w:rPr>
              <w:rFonts w:cs="Arial"/>
              <w:szCs w:val="18"/>
              <w:shd w:val="clear" w:color="auto" w:fill="D9D9D9" w:themeFill="background1" w:themeFillShade="D9"/>
            </w:rPr>
            <w:t xml:space="preserve"> + </w:t>
          </w:r>
          <w:r w:rsidR="00DC3657">
            <w:rPr>
              <w:rFonts w:cs="Arial"/>
              <w:szCs w:val="18"/>
              <w:shd w:val="clear" w:color="auto" w:fill="D9D9D9" w:themeFill="background1" w:themeFillShade="D9"/>
            </w:rPr>
            <w:t>huisnummer</w:t>
          </w:r>
          <w:r w:rsidR="00480C7F">
            <w:rPr>
              <w:rFonts w:cs="Arial"/>
              <w:szCs w:val="18"/>
            </w:rPr>
            <w:t>]</w:t>
          </w:r>
        </w:sdtContent>
      </w:sdt>
      <w:r w:rsidR="00046D34" w:rsidRPr="00BD1845">
        <w:rPr>
          <w:rFonts w:cs="Arial"/>
          <w:szCs w:val="18"/>
        </w:rPr>
        <w:t xml:space="preserve">, ten deze rechtsgeldig vertegenwoordigd door haar </w:t>
      </w:r>
      <w:sdt>
        <w:sdtPr>
          <w:rPr>
            <w:rFonts w:cs="Arial"/>
            <w:szCs w:val="18"/>
          </w:rPr>
          <w:id w:val="101839895"/>
          <w:placeholder>
            <w:docPart w:val="C8444A37FF52453C98D60A7DC304EA96"/>
          </w:placeholder>
          <w:showingPlcHdr/>
          <w:text/>
        </w:sdtPr>
        <w:sdtEndPr/>
        <w:sdtContent>
          <w:r w:rsidR="00480C7F">
            <w:rPr>
              <w:rFonts w:cs="Arial"/>
              <w:szCs w:val="18"/>
            </w:rPr>
            <w:t>[</w:t>
          </w:r>
          <w:r w:rsidR="00DC3657" w:rsidRPr="00DA5055">
            <w:rPr>
              <w:rFonts w:cs="Arial"/>
              <w:szCs w:val="18"/>
              <w:shd w:val="clear" w:color="auto" w:fill="D9D9D9" w:themeFill="background1" w:themeFillShade="D9"/>
            </w:rPr>
            <w:t>bestuurder/gevolmachtigde</w:t>
          </w:r>
          <w:r w:rsidR="00002A3D">
            <w:rPr>
              <w:rFonts w:cs="Arial"/>
              <w:szCs w:val="18"/>
            </w:rPr>
            <w:t>]</w:t>
          </w:r>
        </w:sdtContent>
      </w:sdt>
      <w:r w:rsidR="00046D34" w:rsidRPr="00A833B7">
        <w:rPr>
          <w:rFonts w:cs="Arial"/>
          <w:szCs w:val="18"/>
        </w:rPr>
        <w:t xml:space="preserve">, </w:t>
      </w:r>
      <w:sdt>
        <w:sdtPr>
          <w:rPr>
            <w:rFonts w:cs="Arial"/>
            <w:szCs w:val="18"/>
          </w:rPr>
          <w:id w:val="1761950434"/>
          <w:placeholder>
            <w:docPart w:val="A1AC65F9E0BA48F8BABF6C46EB5AD304"/>
          </w:placeholder>
          <w:showingPlcHdr/>
          <w:text/>
        </w:sdtPr>
        <w:sdtEndPr/>
        <w:sdtContent>
          <w:r w:rsidR="00480C7F" w:rsidRPr="00A833B7">
            <w:rPr>
              <w:rFonts w:cs="Arial"/>
              <w:szCs w:val="18"/>
            </w:rPr>
            <w:t>[</w:t>
          </w:r>
          <w:r w:rsidR="00002A3D" w:rsidRPr="00A833B7">
            <w:rPr>
              <w:rFonts w:cs="Arial"/>
              <w:szCs w:val="18"/>
              <w:shd w:val="clear" w:color="auto" w:fill="D9D9D9" w:themeFill="background1" w:themeFillShade="D9"/>
            </w:rPr>
            <w:t xml:space="preserve">de heer/mevrouw naam </w:t>
          </w:r>
          <w:proofErr w:type="gramStart"/>
          <w:r w:rsidR="00002A3D" w:rsidRPr="00A833B7">
            <w:rPr>
              <w:rFonts w:cs="Arial"/>
              <w:szCs w:val="18"/>
              <w:shd w:val="clear" w:color="auto" w:fill="D9D9D9" w:themeFill="background1" w:themeFillShade="D9"/>
            </w:rPr>
            <w:t>incl.voorletters</w:t>
          </w:r>
          <w:proofErr w:type="gramEnd"/>
          <w:r w:rsidR="00D70FD6" w:rsidRPr="00A833B7">
            <w:rPr>
              <w:rFonts w:cs="Arial"/>
              <w:szCs w:val="18"/>
            </w:rPr>
            <w:t>]</w:t>
          </w:r>
        </w:sdtContent>
      </w:sdt>
      <w:r w:rsidR="00046D34" w:rsidRPr="00BD1845">
        <w:rPr>
          <w:rFonts w:cs="Arial"/>
          <w:szCs w:val="18"/>
        </w:rPr>
        <w:t xml:space="preserve"> (hierna: “volmachtgever”)</w:t>
      </w:r>
    </w:p>
    <w:p w14:paraId="6820CA83" w14:textId="77777777" w:rsidR="00046D34" w:rsidRPr="00BD1845" w:rsidRDefault="00046D34" w:rsidP="00046D34">
      <w:pPr>
        <w:rPr>
          <w:rFonts w:cs="Arial"/>
          <w:szCs w:val="18"/>
        </w:rPr>
      </w:pPr>
      <w:r w:rsidRPr="00BD1845">
        <w:rPr>
          <w:rFonts w:cs="Arial"/>
          <w:szCs w:val="18"/>
        </w:rPr>
        <w:tab/>
      </w:r>
    </w:p>
    <w:p w14:paraId="4D05EE10" w14:textId="77777777" w:rsidR="00046D34" w:rsidRDefault="00046D34" w:rsidP="00046D34">
      <w:pPr>
        <w:rPr>
          <w:rFonts w:cs="Arial"/>
          <w:b/>
          <w:szCs w:val="18"/>
        </w:rPr>
      </w:pPr>
      <w:proofErr w:type="gramStart"/>
      <w:r w:rsidRPr="00BD1845">
        <w:rPr>
          <w:rFonts w:cs="Arial"/>
          <w:b/>
          <w:szCs w:val="18"/>
        </w:rPr>
        <w:t>geeft</w:t>
      </w:r>
      <w:proofErr w:type="gramEnd"/>
      <w:r w:rsidRPr="00BD1845">
        <w:rPr>
          <w:rFonts w:cs="Arial"/>
          <w:b/>
          <w:szCs w:val="18"/>
        </w:rPr>
        <w:t xml:space="preserve"> hierbij volmacht aan: </w:t>
      </w:r>
    </w:p>
    <w:p w14:paraId="484F2242" w14:textId="77777777" w:rsidR="00A02D81" w:rsidRPr="00BD1845" w:rsidRDefault="00A02D81" w:rsidP="00046D34">
      <w:pPr>
        <w:rPr>
          <w:rFonts w:cs="Arial"/>
          <w:b/>
          <w:szCs w:val="18"/>
        </w:rPr>
      </w:pPr>
    </w:p>
    <w:p w14:paraId="72200BD6" w14:textId="6AB08072" w:rsidR="00046D34" w:rsidRPr="00BD1845" w:rsidRDefault="00046D34" w:rsidP="00046D34">
      <w:pPr>
        <w:rPr>
          <w:rFonts w:cs="Arial"/>
          <w:szCs w:val="18"/>
        </w:rPr>
      </w:pPr>
      <w:proofErr w:type="gramStart"/>
      <w:r w:rsidRPr="00157D2C">
        <w:rPr>
          <w:rFonts w:cs="Arial"/>
          <w:szCs w:val="18"/>
        </w:rPr>
        <w:t>de</w:t>
      </w:r>
      <w:proofErr w:type="gramEnd"/>
      <w:r w:rsidRPr="00157D2C">
        <w:rPr>
          <w:rFonts w:cs="Arial"/>
          <w:szCs w:val="18"/>
        </w:rPr>
        <w:t xml:space="preserve"> intermediaire partij (het cultuurpunt) </w:t>
      </w:r>
      <w:sdt>
        <w:sdtPr>
          <w:rPr>
            <w:rFonts w:cs="Arial"/>
            <w:szCs w:val="18"/>
          </w:rPr>
          <w:id w:val="1322771963"/>
          <w:placeholder>
            <w:docPart w:val="1BD53263AC9C4F12BF15C36AA00567A2"/>
          </w:placeholder>
          <w:showingPlcHdr/>
          <w:text/>
        </w:sdtPr>
        <w:sdtEndPr/>
        <w:sdtContent>
          <w:r w:rsidR="00480C7F" w:rsidRPr="00157D2C">
            <w:rPr>
              <w:rFonts w:cs="Arial"/>
              <w:szCs w:val="18"/>
            </w:rPr>
            <w:t>[</w:t>
          </w:r>
          <w:r w:rsidR="005A649A">
            <w:rPr>
              <w:rFonts w:cs="Arial"/>
              <w:szCs w:val="18"/>
              <w:shd w:val="clear" w:color="auto" w:fill="D9D9D9" w:themeFill="background1" w:themeFillShade="D9"/>
            </w:rPr>
            <w:t>rechtsvorm</w:t>
          </w:r>
          <w:r w:rsidR="00480C7F" w:rsidRPr="00157D2C">
            <w:rPr>
              <w:rFonts w:cs="Arial"/>
              <w:szCs w:val="18"/>
            </w:rPr>
            <w:t>]</w:t>
          </w:r>
        </w:sdtContent>
      </w:sdt>
      <w:r w:rsidR="000A236A" w:rsidRPr="00157D2C">
        <w:rPr>
          <w:rFonts w:cs="Arial"/>
          <w:szCs w:val="18"/>
        </w:rPr>
        <w:t xml:space="preserve"> </w:t>
      </w:r>
      <w:sdt>
        <w:sdtPr>
          <w:rPr>
            <w:rFonts w:cs="Arial"/>
            <w:szCs w:val="18"/>
          </w:rPr>
          <w:id w:val="407972011"/>
          <w:placeholder>
            <w:docPart w:val="F977BC4CD362462AB6B7883CB6FCBB59"/>
          </w:placeholder>
          <w:showingPlcHdr/>
          <w:text/>
        </w:sdtPr>
        <w:sdtEndPr/>
        <w:sdtContent>
          <w:r w:rsidR="00480C7F" w:rsidRPr="00157D2C">
            <w:rPr>
              <w:rFonts w:cs="Arial"/>
              <w:szCs w:val="18"/>
            </w:rPr>
            <w:t>[</w:t>
          </w:r>
          <w:r w:rsidR="005A649A" w:rsidRPr="00D70FD6">
            <w:rPr>
              <w:rFonts w:cs="Arial"/>
              <w:szCs w:val="18"/>
              <w:shd w:val="clear" w:color="auto" w:fill="D9D9D9" w:themeFill="background1" w:themeFillShade="D9"/>
            </w:rPr>
            <w:t>naam instelling intermediair</w:t>
          </w:r>
          <w:r w:rsidR="00622B6D" w:rsidRPr="00D70FD6">
            <w:rPr>
              <w:rFonts w:cs="Arial"/>
              <w:szCs w:val="18"/>
              <w:shd w:val="clear" w:color="auto" w:fill="D9D9D9" w:themeFill="background1" w:themeFillShade="D9"/>
            </w:rPr>
            <w:t>e partij</w:t>
          </w:r>
          <w:r w:rsidR="00480C7F" w:rsidRPr="00157D2C">
            <w:rPr>
              <w:rFonts w:cs="Arial"/>
              <w:szCs w:val="18"/>
            </w:rPr>
            <w:t>]</w:t>
          </w:r>
        </w:sdtContent>
      </w:sdt>
      <w:r w:rsidRPr="00157D2C">
        <w:rPr>
          <w:rFonts w:cs="Arial"/>
          <w:szCs w:val="18"/>
        </w:rPr>
        <w:t xml:space="preserve">, gevestigd te </w:t>
      </w:r>
      <w:sdt>
        <w:sdtPr>
          <w:rPr>
            <w:rFonts w:cs="Arial"/>
            <w:szCs w:val="18"/>
          </w:rPr>
          <w:id w:val="-1241325710"/>
          <w:placeholder>
            <w:docPart w:val="9575FA963D7E458D8D511D90EEE0904E"/>
          </w:placeholder>
          <w:showingPlcHdr/>
          <w:text/>
        </w:sdtPr>
        <w:sdtEndPr/>
        <w:sdtContent>
          <w:r w:rsidR="00480C7F" w:rsidRPr="00157D2C">
            <w:rPr>
              <w:rFonts w:cs="Arial"/>
              <w:szCs w:val="18"/>
            </w:rPr>
            <w:t>[</w:t>
          </w:r>
          <w:r w:rsidR="00BA0372">
            <w:rPr>
              <w:rFonts w:cs="Arial"/>
              <w:szCs w:val="18"/>
              <w:shd w:val="clear" w:color="auto" w:fill="D9D9D9" w:themeFill="background1" w:themeFillShade="D9"/>
            </w:rPr>
            <w:t>postcode</w:t>
          </w:r>
          <w:r w:rsidR="00480C7F" w:rsidRPr="00157D2C">
            <w:rPr>
              <w:rFonts w:cs="Arial"/>
              <w:szCs w:val="18"/>
            </w:rPr>
            <w:t>]</w:t>
          </w:r>
        </w:sdtContent>
      </w:sdt>
      <w:r w:rsidRPr="00157D2C">
        <w:rPr>
          <w:rFonts w:cs="Arial"/>
          <w:szCs w:val="18"/>
        </w:rPr>
        <w:t xml:space="preserve">  </w:t>
      </w:r>
      <w:sdt>
        <w:sdtPr>
          <w:rPr>
            <w:rFonts w:cs="Arial"/>
            <w:szCs w:val="18"/>
          </w:rPr>
          <w:id w:val="1390067158"/>
          <w:placeholder>
            <w:docPart w:val="9ABC4CAA86C3400791BBC2C8B114285F"/>
          </w:placeholder>
          <w:showingPlcHdr/>
          <w:text/>
        </w:sdtPr>
        <w:sdtEndPr/>
        <w:sdtContent>
          <w:r w:rsidR="00480C7F" w:rsidRPr="00157D2C">
            <w:rPr>
              <w:rFonts w:cs="Arial"/>
              <w:szCs w:val="18"/>
            </w:rPr>
            <w:t>[</w:t>
          </w:r>
          <w:r w:rsidR="00BA0372">
            <w:rPr>
              <w:rFonts w:cs="Arial"/>
              <w:szCs w:val="18"/>
              <w:shd w:val="clear" w:color="auto" w:fill="D9D9D9" w:themeFill="background1" w:themeFillShade="D9"/>
            </w:rPr>
            <w:t>plaats</w:t>
          </w:r>
          <w:r w:rsidR="00480C7F" w:rsidRPr="00157D2C">
            <w:rPr>
              <w:rFonts w:cs="Arial"/>
              <w:szCs w:val="18"/>
            </w:rPr>
            <w:t>]</w:t>
          </w:r>
        </w:sdtContent>
      </w:sdt>
      <w:r w:rsidRPr="00157D2C">
        <w:rPr>
          <w:rFonts w:cs="Arial"/>
          <w:szCs w:val="18"/>
        </w:rPr>
        <w:t xml:space="preserve">, </w:t>
      </w:r>
      <w:sdt>
        <w:sdtPr>
          <w:rPr>
            <w:rFonts w:cs="Arial"/>
            <w:szCs w:val="18"/>
          </w:rPr>
          <w:id w:val="1382514090"/>
          <w:placeholder>
            <w:docPart w:val="BFF616D915AA48D7B1460031CC870499"/>
          </w:placeholder>
          <w:showingPlcHdr/>
          <w:text/>
        </w:sdtPr>
        <w:sdtEndPr/>
        <w:sdtContent>
          <w:r w:rsidR="00480C7F" w:rsidRPr="00157D2C">
            <w:rPr>
              <w:rFonts w:cs="Arial"/>
              <w:szCs w:val="18"/>
            </w:rPr>
            <w:t>[</w:t>
          </w:r>
          <w:r w:rsidR="00BA0372">
            <w:rPr>
              <w:rFonts w:cs="Arial"/>
              <w:szCs w:val="18"/>
              <w:shd w:val="clear" w:color="auto" w:fill="D9D9D9" w:themeFill="background1" w:themeFillShade="D9"/>
            </w:rPr>
            <w:t>straat</w:t>
          </w:r>
          <w:r w:rsidR="00D00F9F" w:rsidRPr="00743FD8">
            <w:rPr>
              <w:rFonts w:cs="Arial"/>
              <w:szCs w:val="18"/>
              <w:shd w:val="clear" w:color="auto" w:fill="D9D9D9" w:themeFill="background1" w:themeFillShade="D9"/>
            </w:rPr>
            <w:t xml:space="preserve"> + </w:t>
          </w:r>
          <w:r w:rsidR="00BA0372">
            <w:rPr>
              <w:rFonts w:cs="Arial"/>
              <w:szCs w:val="18"/>
              <w:shd w:val="clear" w:color="auto" w:fill="D9D9D9" w:themeFill="background1" w:themeFillShade="D9"/>
            </w:rPr>
            <w:t>huisnummer</w:t>
          </w:r>
          <w:r w:rsidR="00480C7F" w:rsidRPr="00157D2C">
            <w:rPr>
              <w:rFonts w:cs="Arial"/>
              <w:szCs w:val="18"/>
            </w:rPr>
            <w:t>]</w:t>
          </w:r>
        </w:sdtContent>
      </w:sdt>
      <w:r w:rsidR="003832F5" w:rsidRPr="00157D2C">
        <w:rPr>
          <w:rFonts w:cs="Arial"/>
          <w:szCs w:val="18"/>
        </w:rPr>
        <w:t xml:space="preserve">, </w:t>
      </w:r>
      <w:r w:rsidRPr="00157D2C">
        <w:rPr>
          <w:rFonts w:cs="Arial"/>
          <w:szCs w:val="18"/>
        </w:rPr>
        <w:t>ten deze rechtsgeldig vertegenwoordigd door</w:t>
      </w:r>
      <w:r w:rsidR="00DC638B">
        <w:rPr>
          <w:rFonts w:cs="Arial"/>
          <w:szCs w:val="18"/>
        </w:rPr>
        <w:t xml:space="preserve"> </w:t>
      </w:r>
      <w:sdt>
        <w:sdtPr>
          <w:rPr>
            <w:rFonts w:cs="Arial"/>
            <w:szCs w:val="18"/>
          </w:rPr>
          <w:id w:val="-1065103868"/>
          <w:placeholder>
            <w:docPart w:val="CD22B0972D6C4C1E9292FF95FCAD8190"/>
          </w:placeholder>
          <w:showingPlcHdr/>
          <w:text/>
        </w:sdtPr>
        <w:sdtEndPr/>
        <w:sdtContent>
          <w:r w:rsidR="00480C7F" w:rsidRPr="00A833B7">
            <w:rPr>
              <w:rFonts w:cs="Arial"/>
              <w:szCs w:val="18"/>
            </w:rPr>
            <w:t>[</w:t>
          </w:r>
          <w:r w:rsidR="00BA0372" w:rsidRPr="00A833B7">
            <w:rPr>
              <w:rFonts w:cs="Arial"/>
              <w:szCs w:val="18"/>
              <w:shd w:val="clear" w:color="auto" w:fill="D9D9D9" w:themeFill="background1" w:themeFillShade="D9"/>
            </w:rPr>
            <w:t>de heer/mevrouw naam incl. voorletters</w:t>
          </w:r>
          <w:r w:rsidR="00D724C8" w:rsidRPr="00A833B7">
            <w:rPr>
              <w:rFonts w:cs="Arial"/>
              <w:szCs w:val="18"/>
            </w:rPr>
            <w:t>]</w:t>
          </w:r>
        </w:sdtContent>
      </w:sdt>
      <w:r w:rsidRPr="00157D2C">
        <w:rPr>
          <w:rFonts w:cs="Arial"/>
          <w:szCs w:val="18"/>
        </w:rPr>
        <w:t xml:space="preserve"> (hierna: “gevolmachtigde”)</w:t>
      </w:r>
    </w:p>
    <w:p w14:paraId="5272FB4A" w14:textId="77777777" w:rsidR="00046D34" w:rsidRPr="00BD1845" w:rsidRDefault="00046D34" w:rsidP="00046D34">
      <w:pPr>
        <w:rPr>
          <w:rFonts w:cs="Arial"/>
          <w:szCs w:val="18"/>
        </w:rPr>
      </w:pPr>
    </w:p>
    <w:p w14:paraId="201F2B1D" w14:textId="77777777" w:rsidR="00046D34" w:rsidRPr="00BD1845" w:rsidRDefault="00046D34" w:rsidP="00046D34">
      <w:pPr>
        <w:rPr>
          <w:rFonts w:cs="Arial"/>
          <w:b/>
          <w:szCs w:val="18"/>
        </w:rPr>
      </w:pPr>
      <w:proofErr w:type="gramStart"/>
      <w:r w:rsidRPr="00BD1845">
        <w:rPr>
          <w:rFonts w:cs="Arial"/>
          <w:b/>
          <w:szCs w:val="18"/>
        </w:rPr>
        <w:t>om</w:t>
      </w:r>
      <w:proofErr w:type="gramEnd"/>
      <w:r w:rsidRPr="00BD1845">
        <w:rPr>
          <w:rFonts w:cs="Arial"/>
          <w:b/>
          <w:szCs w:val="18"/>
        </w:rPr>
        <w:t xml:space="preserve">: </w:t>
      </w:r>
    </w:p>
    <w:p w14:paraId="4A85E982" w14:textId="77777777" w:rsidR="00046D34" w:rsidRPr="00BD1845" w:rsidRDefault="00046D34" w:rsidP="00046D34">
      <w:pPr>
        <w:rPr>
          <w:rFonts w:cs="Arial"/>
          <w:szCs w:val="18"/>
        </w:rPr>
      </w:pPr>
      <w:proofErr w:type="gramStart"/>
      <w:r w:rsidRPr="00BD1845">
        <w:rPr>
          <w:rFonts w:cs="Arial"/>
          <w:szCs w:val="18"/>
        </w:rPr>
        <w:t>namens</w:t>
      </w:r>
      <w:proofErr w:type="gramEnd"/>
      <w:r w:rsidRPr="00BD1845">
        <w:rPr>
          <w:rFonts w:cs="Arial"/>
          <w:szCs w:val="18"/>
        </w:rPr>
        <w:t xml:space="preserve"> volmachtgever de overeenkomst, in het kader van de subsidieregeling “Cultuureducatie met Kwaliteit 2025-2028” van het Fonds voor Cultuurparticipatie, aan te gaan en te ondertekenen en namens volmachtgever een geconsolideerde verantwoording af te leggen aan Cultuur Oost. </w:t>
      </w:r>
    </w:p>
    <w:p w14:paraId="0E5C010A" w14:textId="77777777" w:rsidR="00046D34" w:rsidRPr="00BD1845" w:rsidRDefault="00046D34" w:rsidP="00046D34">
      <w:pPr>
        <w:rPr>
          <w:rFonts w:cs="Arial"/>
          <w:szCs w:val="18"/>
        </w:rPr>
      </w:pPr>
    </w:p>
    <w:p w14:paraId="7AEDE90D" w14:textId="77777777" w:rsidR="00046D34" w:rsidRPr="00BD1845" w:rsidRDefault="00046D34" w:rsidP="00046D34">
      <w:pPr>
        <w:rPr>
          <w:rFonts w:cs="Arial"/>
          <w:b/>
          <w:szCs w:val="18"/>
        </w:rPr>
      </w:pPr>
      <w:r w:rsidRPr="00BD1845">
        <w:rPr>
          <w:rFonts w:cs="Arial"/>
          <w:b/>
          <w:szCs w:val="18"/>
        </w:rPr>
        <w:t xml:space="preserve">Met inachtneming van het volgende: </w:t>
      </w:r>
    </w:p>
    <w:p w14:paraId="261C4AB6" w14:textId="4AA02F91" w:rsidR="00046D34" w:rsidRPr="00BD1845" w:rsidRDefault="00046D34" w:rsidP="00046D34">
      <w:pPr>
        <w:pStyle w:val="Lijstalinea"/>
        <w:numPr>
          <w:ilvl w:val="0"/>
          <w:numId w:val="1"/>
        </w:numPr>
        <w:ind w:left="142" w:hanging="142"/>
        <w:rPr>
          <w:rFonts w:ascii="Arial" w:hAnsi="Arial" w:cs="Arial"/>
          <w:sz w:val="18"/>
          <w:szCs w:val="18"/>
        </w:rPr>
      </w:pPr>
      <w:r w:rsidRPr="00BD1845">
        <w:rPr>
          <w:rFonts w:ascii="Arial" w:hAnsi="Arial" w:cs="Arial"/>
          <w:sz w:val="18"/>
          <w:szCs w:val="18"/>
        </w:rPr>
        <w:t xml:space="preserve">Deze volmacht dient ondertekend te worden door de tekenbevoegde vertegenwoordiger van de deelnemende </w:t>
      </w:r>
      <w:r w:rsidR="00691CFE">
        <w:rPr>
          <w:rFonts w:ascii="Arial" w:hAnsi="Arial" w:cs="Arial"/>
          <w:sz w:val="18"/>
          <w:szCs w:val="18"/>
        </w:rPr>
        <w:t>onderwijs-zorglocatie.</w:t>
      </w:r>
    </w:p>
    <w:p w14:paraId="266AF4B2" w14:textId="77777777" w:rsidR="00046D34" w:rsidRPr="00BD1845" w:rsidRDefault="00046D34" w:rsidP="00046D34">
      <w:pPr>
        <w:pStyle w:val="Lijstalinea"/>
        <w:numPr>
          <w:ilvl w:val="0"/>
          <w:numId w:val="1"/>
        </w:numPr>
        <w:ind w:left="142" w:hanging="142"/>
        <w:rPr>
          <w:rFonts w:ascii="Arial" w:hAnsi="Arial" w:cs="Arial"/>
          <w:sz w:val="18"/>
          <w:szCs w:val="18"/>
        </w:rPr>
      </w:pPr>
      <w:r w:rsidRPr="00BD1845">
        <w:rPr>
          <w:rFonts w:ascii="Arial" w:hAnsi="Arial" w:cs="Arial"/>
          <w:sz w:val="18"/>
          <w:szCs w:val="18"/>
        </w:rPr>
        <w:t xml:space="preserve">Op deze volmacht is het Nederlands recht van toepassing. </w:t>
      </w:r>
    </w:p>
    <w:p w14:paraId="703A1C90" w14:textId="77777777" w:rsidR="00046D34" w:rsidRPr="00BD1845" w:rsidRDefault="00046D34" w:rsidP="00046D34">
      <w:pPr>
        <w:rPr>
          <w:rFonts w:cs="Arial"/>
          <w:szCs w:val="18"/>
        </w:rPr>
      </w:pPr>
    </w:p>
    <w:p w14:paraId="00F73980" w14:textId="084ADAB1" w:rsidR="00046D34" w:rsidRPr="00BD1845" w:rsidRDefault="00046D34" w:rsidP="00046D34">
      <w:pPr>
        <w:rPr>
          <w:rFonts w:cs="Arial"/>
          <w:b/>
          <w:szCs w:val="18"/>
        </w:rPr>
      </w:pPr>
      <w:r w:rsidRPr="00BD1845">
        <w:rPr>
          <w:rFonts w:cs="Arial"/>
          <w:b/>
          <w:szCs w:val="18"/>
        </w:rPr>
        <w:t>Aldus overeengekomen en getekend op</w:t>
      </w:r>
      <w:r w:rsidR="003318E4">
        <w:rPr>
          <w:rFonts w:cs="Arial"/>
          <w:b/>
          <w:szCs w:val="18"/>
        </w:rPr>
        <w:t xml:space="preserve"> </w:t>
      </w:r>
      <w:sdt>
        <w:sdtPr>
          <w:rPr>
            <w:rFonts w:cs="Arial"/>
            <w:b/>
            <w:szCs w:val="18"/>
          </w:rPr>
          <w:id w:val="358167500"/>
          <w:placeholder>
            <w:docPart w:val="C792A319C8434D9694B9BC9D7CD5B0EF"/>
          </w:placeholder>
          <w:showingPlcHdr/>
          <w:text/>
        </w:sdtPr>
        <w:sdtEndPr/>
        <w:sdtContent>
          <w:r w:rsidR="00480C7F">
            <w:rPr>
              <w:rFonts w:cs="Arial"/>
              <w:b/>
              <w:szCs w:val="18"/>
            </w:rPr>
            <w:t>[</w:t>
          </w:r>
          <w:r w:rsidR="00D724C8">
            <w:rPr>
              <w:rFonts w:cs="Arial"/>
              <w:b/>
              <w:szCs w:val="18"/>
              <w:shd w:val="clear" w:color="auto" w:fill="D9D9D9" w:themeFill="background1" w:themeFillShade="D9"/>
            </w:rPr>
            <w:t>datum</w:t>
          </w:r>
          <w:r w:rsidR="00480C7F">
            <w:rPr>
              <w:rFonts w:cs="Arial"/>
              <w:b/>
              <w:szCs w:val="18"/>
            </w:rPr>
            <w:t>]</w:t>
          </w:r>
        </w:sdtContent>
      </w:sdt>
      <w:r w:rsidRPr="00BD1845">
        <w:rPr>
          <w:rFonts w:cs="Arial"/>
          <w:b/>
          <w:szCs w:val="18"/>
        </w:rPr>
        <w:t xml:space="preserve">, </w:t>
      </w:r>
    </w:p>
    <w:p w14:paraId="27659269" w14:textId="77777777" w:rsidR="00046D34" w:rsidRPr="00BD1845" w:rsidRDefault="00046D34" w:rsidP="00046D34">
      <w:pPr>
        <w:rPr>
          <w:rFonts w:cs="Arial"/>
          <w:szCs w:val="18"/>
        </w:rPr>
      </w:pPr>
    </w:p>
    <w:p w14:paraId="41A2528A" w14:textId="77777777" w:rsidR="003D3349" w:rsidRDefault="003D3349" w:rsidP="00046D34">
      <w:pPr>
        <w:rPr>
          <w:rFonts w:cs="Arial"/>
          <w:szCs w:val="18"/>
        </w:rPr>
      </w:pPr>
    </w:p>
    <w:p w14:paraId="7EBB7A22" w14:textId="77777777" w:rsidR="0040206D" w:rsidRDefault="0040206D" w:rsidP="00046D34">
      <w:pPr>
        <w:rPr>
          <w:rFonts w:cs="Arial"/>
          <w:szCs w:val="18"/>
        </w:rPr>
      </w:pPr>
    </w:p>
    <w:p w14:paraId="118C66A0" w14:textId="77777777" w:rsidR="0040206D" w:rsidRDefault="0040206D" w:rsidP="00046D34">
      <w:pPr>
        <w:rPr>
          <w:rFonts w:cs="Arial"/>
          <w:szCs w:val="18"/>
        </w:rPr>
      </w:pPr>
    </w:p>
    <w:p w14:paraId="1C014BF8" w14:textId="36818204" w:rsidR="003168BF" w:rsidRDefault="00FA3F10" w:rsidP="00046D34">
      <w:pPr>
        <w:rPr>
          <w:rFonts w:cs="Arial"/>
          <w:szCs w:val="18"/>
        </w:rPr>
      </w:pPr>
      <w:r>
        <w:rPr>
          <w:rFonts w:cs="Arial"/>
          <w:szCs w:val="18"/>
        </w:rPr>
        <w:t>H</w:t>
      </w:r>
      <w:r w:rsidR="00B00587">
        <w:rPr>
          <w:rFonts w:cs="Arial"/>
          <w:szCs w:val="18"/>
        </w:rPr>
        <w:t>andtekening</w:t>
      </w:r>
      <w:r w:rsidR="00046D34" w:rsidRPr="00BD1845">
        <w:rPr>
          <w:rFonts w:cs="Arial"/>
          <w:szCs w:val="18"/>
        </w:rPr>
        <w:tab/>
      </w:r>
      <w:r w:rsidR="00046D34" w:rsidRPr="00BD1845">
        <w:rPr>
          <w:rFonts w:cs="Arial"/>
          <w:szCs w:val="18"/>
        </w:rPr>
        <w:tab/>
      </w:r>
      <w:r w:rsidR="00046D34" w:rsidRPr="00BD1845">
        <w:rPr>
          <w:rFonts w:cs="Arial"/>
          <w:szCs w:val="18"/>
        </w:rPr>
        <w:tab/>
      </w:r>
      <w:r w:rsidR="00046D34" w:rsidRPr="00BD1845">
        <w:rPr>
          <w:rFonts w:cs="Arial"/>
          <w:szCs w:val="18"/>
        </w:rPr>
        <w:tab/>
      </w:r>
      <w:r w:rsidR="00046D34" w:rsidRPr="00BD1845">
        <w:rPr>
          <w:rFonts w:cs="Arial"/>
          <w:szCs w:val="18"/>
        </w:rPr>
        <w:tab/>
      </w:r>
      <w:r w:rsidR="00B00587">
        <w:rPr>
          <w:rFonts w:cs="Arial"/>
          <w:szCs w:val="18"/>
        </w:rPr>
        <w:t>H</w:t>
      </w:r>
      <w:r w:rsidR="00046D34" w:rsidRPr="00BD1845">
        <w:rPr>
          <w:rFonts w:cs="Arial"/>
          <w:szCs w:val="18"/>
        </w:rPr>
        <w:t>andtekening</w:t>
      </w:r>
    </w:p>
    <w:p w14:paraId="06F4D687" w14:textId="581375FB" w:rsidR="00046D34" w:rsidRPr="00BD1845" w:rsidRDefault="00157D2C" w:rsidP="00046D34">
      <w:pPr>
        <w:rPr>
          <w:rFonts w:cs="Arial"/>
          <w:szCs w:val="18"/>
        </w:rPr>
      </w:pPr>
      <w:proofErr w:type="gramStart"/>
      <w:r>
        <w:rPr>
          <w:rFonts w:cs="Arial"/>
          <w:szCs w:val="18"/>
        </w:rPr>
        <w:t>v</w:t>
      </w:r>
      <w:r w:rsidR="003168BF">
        <w:rPr>
          <w:rFonts w:cs="Arial"/>
          <w:szCs w:val="18"/>
        </w:rPr>
        <w:t>olmachtgever</w:t>
      </w:r>
      <w:proofErr w:type="gramEnd"/>
      <w:r w:rsidR="003168BF">
        <w:rPr>
          <w:rFonts w:cs="Arial"/>
          <w:szCs w:val="18"/>
        </w:rPr>
        <w:tab/>
      </w:r>
      <w:r w:rsidR="003168BF">
        <w:rPr>
          <w:rFonts w:cs="Arial"/>
          <w:szCs w:val="18"/>
        </w:rPr>
        <w:tab/>
      </w:r>
      <w:r w:rsidR="003168BF">
        <w:rPr>
          <w:rFonts w:cs="Arial"/>
          <w:szCs w:val="18"/>
        </w:rPr>
        <w:tab/>
      </w:r>
      <w:r w:rsidR="003168BF">
        <w:rPr>
          <w:rFonts w:cs="Arial"/>
          <w:szCs w:val="18"/>
        </w:rPr>
        <w:tab/>
      </w:r>
      <w:r w:rsidR="003168BF">
        <w:rPr>
          <w:rFonts w:cs="Arial"/>
          <w:szCs w:val="18"/>
        </w:rPr>
        <w:tab/>
        <w:t>gevolmachtigde</w:t>
      </w:r>
      <w:r w:rsidR="00046D34" w:rsidRPr="00BD1845">
        <w:rPr>
          <w:rFonts w:cs="Arial"/>
          <w:szCs w:val="18"/>
        </w:rPr>
        <w:tab/>
      </w:r>
    </w:p>
    <w:p w14:paraId="3AE1C4C8" w14:textId="77777777" w:rsidR="00046D34" w:rsidRPr="00BD1845" w:rsidRDefault="00046D34" w:rsidP="00046D34">
      <w:pPr>
        <w:rPr>
          <w:rFonts w:cs="Arial"/>
          <w:szCs w:val="18"/>
        </w:rPr>
      </w:pPr>
    </w:p>
    <w:p w14:paraId="7B85F426" w14:textId="42A8D27E" w:rsidR="00046D34" w:rsidRPr="00BD1845" w:rsidRDefault="00D74023" w:rsidP="00046D34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-2102483812"/>
          <w:placeholder>
            <w:docPart w:val="2B370F57A1224550A62538E30719DD3C"/>
          </w:placeholder>
          <w:showingPlcHdr/>
          <w:text/>
        </w:sdtPr>
        <w:sdtEndPr/>
        <w:sdtContent>
          <w:r w:rsidR="00943E34">
            <w:rPr>
              <w:rFonts w:cs="Arial"/>
              <w:szCs w:val="18"/>
            </w:rPr>
            <w:t>[…]</w:t>
          </w:r>
        </w:sdtContent>
      </w:sdt>
      <w:r w:rsidR="00046D34" w:rsidRPr="00BD1845">
        <w:rPr>
          <w:rFonts w:cs="Arial"/>
          <w:szCs w:val="18"/>
        </w:rPr>
        <w:tab/>
      </w:r>
      <w:r w:rsidR="00046D34" w:rsidRPr="00BD1845">
        <w:rPr>
          <w:rFonts w:cs="Arial"/>
          <w:szCs w:val="18"/>
        </w:rPr>
        <w:tab/>
      </w:r>
      <w:r w:rsidR="00046D34" w:rsidRPr="00BD1845">
        <w:rPr>
          <w:rFonts w:cs="Arial"/>
          <w:szCs w:val="18"/>
        </w:rPr>
        <w:tab/>
      </w:r>
      <w:r w:rsidR="00943E34">
        <w:rPr>
          <w:rFonts w:cs="Arial"/>
          <w:szCs w:val="18"/>
        </w:rPr>
        <w:tab/>
      </w:r>
      <w:r w:rsidR="00943E34">
        <w:rPr>
          <w:rFonts w:cs="Arial"/>
          <w:szCs w:val="18"/>
        </w:rPr>
        <w:tab/>
      </w:r>
      <w:r w:rsidR="009159D4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143330195"/>
          <w:placeholder>
            <w:docPart w:val="9C8280CF977C43D1986D05893982BD35"/>
          </w:placeholder>
          <w:showingPlcHdr/>
          <w:text/>
        </w:sdtPr>
        <w:sdtEndPr/>
        <w:sdtContent>
          <w:r w:rsidR="00D06BD2">
            <w:rPr>
              <w:rFonts w:cs="Arial"/>
              <w:szCs w:val="18"/>
            </w:rPr>
            <w:t>[…]</w:t>
          </w:r>
        </w:sdtContent>
      </w:sdt>
    </w:p>
    <w:p w14:paraId="5CF448F8" w14:textId="0B6A83D3" w:rsidR="00046D34" w:rsidRPr="00BD1845" w:rsidRDefault="008B28B7" w:rsidP="00046D34">
      <w:pPr>
        <w:rPr>
          <w:rFonts w:cs="Arial"/>
          <w:szCs w:val="18"/>
        </w:rPr>
      </w:pPr>
      <w:r>
        <w:rPr>
          <w:rFonts w:cs="Arial"/>
          <w:szCs w:val="18"/>
        </w:rPr>
        <w:t>Naam volmachtgever</w:t>
      </w:r>
      <w:r w:rsidR="00046D34" w:rsidRPr="00BD1845">
        <w:rPr>
          <w:rFonts w:cs="Arial"/>
          <w:szCs w:val="18"/>
        </w:rPr>
        <w:tab/>
      </w:r>
      <w:r w:rsidR="00046D34" w:rsidRPr="00BD1845">
        <w:rPr>
          <w:rFonts w:cs="Arial"/>
          <w:szCs w:val="18"/>
        </w:rPr>
        <w:tab/>
      </w:r>
      <w:r w:rsidR="00046D34" w:rsidRPr="00BD1845">
        <w:rPr>
          <w:rFonts w:cs="Arial"/>
          <w:szCs w:val="18"/>
        </w:rPr>
        <w:tab/>
      </w:r>
      <w:r>
        <w:rPr>
          <w:rFonts w:cs="Arial"/>
          <w:szCs w:val="18"/>
        </w:rPr>
        <w:tab/>
        <w:t>Naam gevolmachtigde</w:t>
      </w:r>
    </w:p>
    <w:p w14:paraId="7A400DC3" w14:textId="619FF99F" w:rsidR="00046D34" w:rsidRPr="00BD1845" w:rsidRDefault="00D74023" w:rsidP="00046D34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1915821571"/>
          <w:placeholder>
            <w:docPart w:val="FDB670AF61394AE1A6A4E6344DE33C29"/>
          </w:placeholder>
          <w:showingPlcHdr/>
          <w:text/>
        </w:sdtPr>
        <w:sdtEndPr/>
        <w:sdtContent>
          <w:r w:rsidR="0030636E">
            <w:rPr>
              <w:rFonts w:cs="Arial"/>
              <w:szCs w:val="18"/>
            </w:rPr>
            <w:t>[…]</w:t>
          </w:r>
        </w:sdtContent>
      </w:sdt>
      <w:r w:rsidR="00046D34" w:rsidRPr="00BD1845">
        <w:rPr>
          <w:rFonts w:cs="Arial"/>
          <w:szCs w:val="18"/>
        </w:rPr>
        <w:tab/>
      </w:r>
      <w:r w:rsidR="00046D34" w:rsidRPr="00BD1845">
        <w:rPr>
          <w:rFonts w:cs="Arial"/>
          <w:szCs w:val="18"/>
        </w:rPr>
        <w:tab/>
      </w:r>
      <w:r w:rsidR="00046D34" w:rsidRPr="00BD1845">
        <w:rPr>
          <w:rFonts w:cs="Arial"/>
          <w:szCs w:val="18"/>
        </w:rPr>
        <w:tab/>
      </w:r>
      <w:r w:rsidR="0030636E">
        <w:rPr>
          <w:rFonts w:cs="Arial"/>
          <w:szCs w:val="18"/>
        </w:rPr>
        <w:tab/>
      </w:r>
      <w:r w:rsidR="0030636E">
        <w:rPr>
          <w:rFonts w:cs="Arial"/>
          <w:szCs w:val="18"/>
        </w:rPr>
        <w:tab/>
      </w:r>
      <w:r w:rsidR="009159D4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1999612659"/>
          <w:placeholder>
            <w:docPart w:val="DefaultPlaceholder_-1854013440"/>
          </w:placeholder>
          <w:text/>
        </w:sdtPr>
        <w:sdtEndPr/>
        <w:sdtContent>
          <w:r w:rsidR="00124877">
            <w:rPr>
              <w:rFonts w:cs="Arial"/>
              <w:szCs w:val="18"/>
            </w:rPr>
            <w:t>[…]</w:t>
          </w:r>
        </w:sdtContent>
      </w:sdt>
    </w:p>
    <w:p w14:paraId="4920F671" w14:textId="5F312617" w:rsidR="00B37F66" w:rsidRPr="00B37F66" w:rsidRDefault="00F42606" w:rsidP="002C50E6">
      <w:r w:rsidRPr="00691CFE">
        <w:rPr>
          <w:rFonts w:cs="Arial"/>
          <w:color w:val="auto"/>
          <w:szCs w:val="18"/>
        </w:rPr>
        <w:t xml:space="preserve">Naam </w:t>
      </w:r>
      <w:r w:rsidR="00691CFE" w:rsidRPr="00691CFE">
        <w:rPr>
          <w:rFonts w:cs="Arial"/>
          <w:color w:val="auto"/>
          <w:szCs w:val="18"/>
        </w:rPr>
        <w:t>onderwijs-</w:t>
      </w:r>
      <w:r w:rsidR="00691CFE">
        <w:rPr>
          <w:rFonts w:cs="Arial"/>
          <w:szCs w:val="18"/>
        </w:rPr>
        <w:t>zorglocatie</w:t>
      </w:r>
      <w:r w:rsidR="00046D34" w:rsidRPr="00BD1845">
        <w:rPr>
          <w:rFonts w:cs="Arial"/>
          <w:szCs w:val="18"/>
        </w:rPr>
        <w:tab/>
      </w:r>
      <w:r w:rsidR="00046D34" w:rsidRPr="00BD1845">
        <w:rPr>
          <w:rFonts w:cs="Arial"/>
          <w:szCs w:val="18"/>
        </w:rPr>
        <w:tab/>
      </w:r>
      <w:r w:rsidR="00354437">
        <w:rPr>
          <w:rFonts w:cs="Arial"/>
          <w:szCs w:val="18"/>
        </w:rPr>
        <w:tab/>
        <w:t>Naam cultuurpunt</w:t>
      </w:r>
    </w:p>
    <w:sectPr w:rsidR="00B37F66" w:rsidRPr="00B37F66" w:rsidSect="0040206D">
      <w:headerReference w:type="default" r:id="rId11"/>
      <w:headerReference w:type="first" r:id="rId12"/>
      <w:footerReference w:type="first" r:id="rId13"/>
      <w:pgSz w:w="11906" w:h="16838" w:code="9"/>
      <w:pgMar w:top="2835" w:right="226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8284" w14:textId="77777777" w:rsidR="00D0011B" w:rsidRDefault="00D0011B" w:rsidP="007C1681">
      <w:pPr>
        <w:spacing w:line="240" w:lineRule="auto"/>
      </w:pPr>
      <w:r>
        <w:separator/>
      </w:r>
    </w:p>
  </w:endnote>
  <w:endnote w:type="continuationSeparator" w:id="0">
    <w:p w14:paraId="41DD1C32" w14:textId="77777777" w:rsidR="00D0011B" w:rsidRDefault="00D0011B" w:rsidP="007C1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0FB1" w14:textId="2C88B050" w:rsidR="00664302" w:rsidRDefault="008C1BBC">
    <w:pPr>
      <w:pStyle w:val="Voettekst"/>
    </w:pPr>
    <w:r>
      <w:rPr>
        <w:noProof/>
      </w:rPr>
      <w:drawing>
        <wp:inline distT="0" distB="0" distL="0" distR="0" wp14:anchorId="12E0B48C" wp14:editId="274AA088">
          <wp:extent cx="5219700" cy="628574"/>
          <wp:effectExtent l="0" t="0" r="0" b="635"/>
          <wp:docPr id="111513230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2306" name="Afbeelding 11151323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28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B4D0" w14:textId="77777777" w:rsidR="00D0011B" w:rsidRDefault="00D0011B" w:rsidP="007C1681">
      <w:pPr>
        <w:spacing w:line="240" w:lineRule="auto"/>
      </w:pPr>
      <w:r>
        <w:separator/>
      </w:r>
    </w:p>
  </w:footnote>
  <w:footnote w:type="continuationSeparator" w:id="0">
    <w:p w14:paraId="4443F94B" w14:textId="77777777" w:rsidR="00D0011B" w:rsidRDefault="00D0011B" w:rsidP="007C16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471FA13D" w14:textId="77777777" w:rsidR="00785468" w:rsidRDefault="00785468" w:rsidP="00785468">
        <w:pPr>
          <w:pStyle w:val="Koptekst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798797" w14:textId="77777777" w:rsidR="00785468" w:rsidRDefault="007854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9D82" w14:textId="77777777" w:rsidR="00472C7D" w:rsidRDefault="00664302">
    <w:pPr>
      <w:pStyle w:val="Kop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096BBEC" wp14:editId="71B41BB5">
          <wp:simplePos x="0" y="0"/>
          <wp:positionH relativeFrom="column">
            <wp:posOffset>3559493</wp:posOffset>
          </wp:positionH>
          <wp:positionV relativeFrom="paragraph">
            <wp:posOffset>-962660</wp:posOffset>
          </wp:positionV>
          <wp:extent cx="3830320" cy="2707921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320" cy="2707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B1874"/>
    <w:multiLevelType w:val="hybridMultilevel"/>
    <w:tmpl w:val="9A9029BC"/>
    <w:lvl w:ilvl="0" w:tplc="832004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214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CB"/>
    <w:rsid w:val="00002A3D"/>
    <w:rsid w:val="00023893"/>
    <w:rsid w:val="00034424"/>
    <w:rsid w:val="00035D1E"/>
    <w:rsid w:val="00046D34"/>
    <w:rsid w:val="00054F33"/>
    <w:rsid w:val="00061440"/>
    <w:rsid w:val="0006145A"/>
    <w:rsid w:val="00061BB7"/>
    <w:rsid w:val="000A236A"/>
    <w:rsid w:val="000D1C57"/>
    <w:rsid w:val="000D2CAA"/>
    <w:rsid w:val="000D395B"/>
    <w:rsid w:val="000D74EA"/>
    <w:rsid w:val="000E2BFA"/>
    <w:rsid w:val="000F256F"/>
    <w:rsid w:val="000F3E39"/>
    <w:rsid w:val="000F56F3"/>
    <w:rsid w:val="00106B07"/>
    <w:rsid w:val="00106FC3"/>
    <w:rsid w:val="00121485"/>
    <w:rsid w:val="00124877"/>
    <w:rsid w:val="0013049B"/>
    <w:rsid w:val="001430B0"/>
    <w:rsid w:val="00157D2C"/>
    <w:rsid w:val="001612AC"/>
    <w:rsid w:val="0017540F"/>
    <w:rsid w:val="0019553C"/>
    <w:rsid w:val="001E2C5B"/>
    <w:rsid w:val="00204FB4"/>
    <w:rsid w:val="002222FB"/>
    <w:rsid w:val="002337F6"/>
    <w:rsid w:val="002350CB"/>
    <w:rsid w:val="00237BD1"/>
    <w:rsid w:val="0024016A"/>
    <w:rsid w:val="00241235"/>
    <w:rsid w:val="0026022A"/>
    <w:rsid w:val="002878A5"/>
    <w:rsid w:val="002C50E6"/>
    <w:rsid w:val="002D719A"/>
    <w:rsid w:val="002F3A68"/>
    <w:rsid w:val="0030636E"/>
    <w:rsid w:val="003154BE"/>
    <w:rsid w:val="003168BF"/>
    <w:rsid w:val="003318E4"/>
    <w:rsid w:val="00347202"/>
    <w:rsid w:val="003534DD"/>
    <w:rsid w:val="00354437"/>
    <w:rsid w:val="003673EA"/>
    <w:rsid w:val="003832F5"/>
    <w:rsid w:val="003B0A0C"/>
    <w:rsid w:val="003C2F1B"/>
    <w:rsid w:val="003C447C"/>
    <w:rsid w:val="003D3349"/>
    <w:rsid w:val="003F0B21"/>
    <w:rsid w:val="0040206D"/>
    <w:rsid w:val="00432AF8"/>
    <w:rsid w:val="00472755"/>
    <w:rsid w:val="00472C7D"/>
    <w:rsid w:val="00473C68"/>
    <w:rsid w:val="00480C7F"/>
    <w:rsid w:val="00494E95"/>
    <w:rsid w:val="004B1DF2"/>
    <w:rsid w:val="004B403B"/>
    <w:rsid w:val="004C148F"/>
    <w:rsid w:val="004F5147"/>
    <w:rsid w:val="00525765"/>
    <w:rsid w:val="00526B99"/>
    <w:rsid w:val="00595ACB"/>
    <w:rsid w:val="005A649A"/>
    <w:rsid w:val="005B6E6D"/>
    <w:rsid w:val="005C0234"/>
    <w:rsid w:val="005C2011"/>
    <w:rsid w:val="005D7935"/>
    <w:rsid w:val="00601A95"/>
    <w:rsid w:val="0061216A"/>
    <w:rsid w:val="00613E0E"/>
    <w:rsid w:val="00622B6D"/>
    <w:rsid w:val="00645073"/>
    <w:rsid w:val="00664302"/>
    <w:rsid w:val="0067045B"/>
    <w:rsid w:val="0068093E"/>
    <w:rsid w:val="006913B6"/>
    <w:rsid w:val="00691CFE"/>
    <w:rsid w:val="006A3F20"/>
    <w:rsid w:val="006F22CB"/>
    <w:rsid w:val="006F7687"/>
    <w:rsid w:val="006F7AA1"/>
    <w:rsid w:val="00705C5A"/>
    <w:rsid w:val="007072C6"/>
    <w:rsid w:val="007273BB"/>
    <w:rsid w:val="00727CD1"/>
    <w:rsid w:val="00743FD8"/>
    <w:rsid w:val="00785468"/>
    <w:rsid w:val="00793E7C"/>
    <w:rsid w:val="0079724E"/>
    <w:rsid w:val="00797422"/>
    <w:rsid w:val="007C1681"/>
    <w:rsid w:val="007D1054"/>
    <w:rsid w:val="008019A0"/>
    <w:rsid w:val="008231E4"/>
    <w:rsid w:val="00824A06"/>
    <w:rsid w:val="0083288C"/>
    <w:rsid w:val="00863B88"/>
    <w:rsid w:val="00872CE7"/>
    <w:rsid w:val="008A2F69"/>
    <w:rsid w:val="008B28B7"/>
    <w:rsid w:val="008C1BBC"/>
    <w:rsid w:val="008E623E"/>
    <w:rsid w:val="008F67A6"/>
    <w:rsid w:val="00911E55"/>
    <w:rsid w:val="009159D4"/>
    <w:rsid w:val="00943E34"/>
    <w:rsid w:val="0096290A"/>
    <w:rsid w:val="00966D62"/>
    <w:rsid w:val="00967F32"/>
    <w:rsid w:val="0098585C"/>
    <w:rsid w:val="009B4DF8"/>
    <w:rsid w:val="009C0D19"/>
    <w:rsid w:val="009C3B42"/>
    <w:rsid w:val="009C63B8"/>
    <w:rsid w:val="009F03B5"/>
    <w:rsid w:val="00A02D81"/>
    <w:rsid w:val="00A0327A"/>
    <w:rsid w:val="00A15DAF"/>
    <w:rsid w:val="00A24C68"/>
    <w:rsid w:val="00A31907"/>
    <w:rsid w:val="00A34C83"/>
    <w:rsid w:val="00A36E75"/>
    <w:rsid w:val="00A40EA4"/>
    <w:rsid w:val="00A41978"/>
    <w:rsid w:val="00A66707"/>
    <w:rsid w:val="00A67A08"/>
    <w:rsid w:val="00A833B7"/>
    <w:rsid w:val="00AA4E3F"/>
    <w:rsid w:val="00AB52B2"/>
    <w:rsid w:val="00AB7E07"/>
    <w:rsid w:val="00B00587"/>
    <w:rsid w:val="00B12A01"/>
    <w:rsid w:val="00B172BD"/>
    <w:rsid w:val="00B266AA"/>
    <w:rsid w:val="00B273D3"/>
    <w:rsid w:val="00B36F59"/>
    <w:rsid w:val="00B37F66"/>
    <w:rsid w:val="00B40402"/>
    <w:rsid w:val="00B4095F"/>
    <w:rsid w:val="00B42339"/>
    <w:rsid w:val="00B64792"/>
    <w:rsid w:val="00B66D2F"/>
    <w:rsid w:val="00B67C4B"/>
    <w:rsid w:val="00B718FD"/>
    <w:rsid w:val="00B729ED"/>
    <w:rsid w:val="00B76057"/>
    <w:rsid w:val="00B96F8B"/>
    <w:rsid w:val="00BA0372"/>
    <w:rsid w:val="00BA7E3D"/>
    <w:rsid w:val="00BB65EA"/>
    <w:rsid w:val="00BD00B1"/>
    <w:rsid w:val="00BD1845"/>
    <w:rsid w:val="00BE2D9C"/>
    <w:rsid w:val="00BE59BD"/>
    <w:rsid w:val="00BF129B"/>
    <w:rsid w:val="00C04B0F"/>
    <w:rsid w:val="00C205AC"/>
    <w:rsid w:val="00C472F5"/>
    <w:rsid w:val="00C51CAA"/>
    <w:rsid w:val="00C61B08"/>
    <w:rsid w:val="00C73497"/>
    <w:rsid w:val="00C84F8F"/>
    <w:rsid w:val="00CD3630"/>
    <w:rsid w:val="00CF5F0A"/>
    <w:rsid w:val="00D0011B"/>
    <w:rsid w:val="00D00F9F"/>
    <w:rsid w:val="00D03A5F"/>
    <w:rsid w:val="00D06BD2"/>
    <w:rsid w:val="00D1358D"/>
    <w:rsid w:val="00D250DC"/>
    <w:rsid w:val="00D3354F"/>
    <w:rsid w:val="00D37FD0"/>
    <w:rsid w:val="00D5308C"/>
    <w:rsid w:val="00D70FD6"/>
    <w:rsid w:val="00D724C8"/>
    <w:rsid w:val="00D74023"/>
    <w:rsid w:val="00D83D94"/>
    <w:rsid w:val="00DA5055"/>
    <w:rsid w:val="00DB0258"/>
    <w:rsid w:val="00DC3657"/>
    <w:rsid w:val="00DC638B"/>
    <w:rsid w:val="00DC7498"/>
    <w:rsid w:val="00E059A4"/>
    <w:rsid w:val="00E13E1E"/>
    <w:rsid w:val="00E15753"/>
    <w:rsid w:val="00E41BEB"/>
    <w:rsid w:val="00E93BD4"/>
    <w:rsid w:val="00EA35F8"/>
    <w:rsid w:val="00EA7C52"/>
    <w:rsid w:val="00ED3D3F"/>
    <w:rsid w:val="00EE7262"/>
    <w:rsid w:val="00EF0A56"/>
    <w:rsid w:val="00EF7196"/>
    <w:rsid w:val="00F42606"/>
    <w:rsid w:val="00F57A14"/>
    <w:rsid w:val="00F70CF7"/>
    <w:rsid w:val="00F8798A"/>
    <w:rsid w:val="00FA3F10"/>
    <w:rsid w:val="00FB79C9"/>
    <w:rsid w:val="00FC1F2B"/>
    <w:rsid w:val="00FC2048"/>
    <w:rsid w:val="00FC6E5B"/>
    <w:rsid w:val="00FD2000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95F1A"/>
  <w15:docId w15:val="{06E93053-D902-4A83-B9AD-09C5E709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7F66"/>
    <w:pPr>
      <w:spacing w:after="0" w:line="280" w:lineRule="exact"/>
    </w:pPr>
    <w:rPr>
      <w:rFonts w:ascii="Arial" w:hAnsi="Arial"/>
      <w:color w:val="000000" w:themeColor="text1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37F6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C168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1681"/>
    <w:rPr>
      <w:rFonts w:ascii="Arial" w:hAnsi="Arial"/>
      <w:color w:val="000000" w:themeColor="text1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7C168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1681"/>
    <w:rPr>
      <w:rFonts w:ascii="Arial" w:hAnsi="Arial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3C447C"/>
    <w:rPr>
      <w:color w:val="808080"/>
    </w:rPr>
  </w:style>
  <w:style w:type="paragraph" w:styleId="Lijstalinea">
    <w:name w:val="List Paragraph"/>
    <w:basedOn w:val="Standaard"/>
    <w:uiPriority w:val="34"/>
    <w:qFormat/>
    <w:rsid w:val="00046D34"/>
    <w:pPr>
      <w:spacing w:line="240" w:lineRule="atLeast"/>
      <w:ind w:left="720"/>
      <w:contextualSpacing/>
    </w:pPr>
    <w:rPr>
      <w:rFonts w:asciiTheme="minorHAnsi" w:hAnsiTheme="minorHAnsi"/>
      <w:color w:val="auto"/>
      <w:kern w:val="0"/>
      <w:sz w:val="22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3C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73C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73C68"/>
    <w:rPr>
      <w:rFonts w:ascii="Arial" w:hAnsi="Arial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3C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3C68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0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3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5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9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Cultuur%20Oost\Cultuur%20Oost%20iedereen%20-%20Office%20sjablonen\CMK\2023%20CMK%20Leeg%20sjabloon%20met%20logo%20en%20adresba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43702A-1DB9-4F61-B080-F18BCF8DBC14}"/>
      </w:docPartPr>
      <w:docPartBody>
        <w:p w:rsidR="00FC3F4E" w:rsidRDefault="00E014FD">
          <w:r w:rsidRPr="006B6C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B072757F234E28A80DC35A15EF8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4168FE-857E-43CE-9D73-C0492588DCD2}"/>
      </w:docPartPr>
      <w:docPartBody>
        <w:p w:rsidR="00FC3F4E" w:rsidRDefault="002F7774" w:rsidP="002F7774">
          <w:pPr>
            <w:pStyle w:val="1AB072757F234E28A80DC35A15EF80D33"/>
          </w:pPr>
          <w:r w:rsidRPr="00BD1845">
            <w:rPr>
              <w:rFonts w:cs="Arial"/>
              <w:szCs w:val="18"/>
            </w:rPr>
            <w:t>[</w:t>
          </w:r>
          <w:r>
            <w:rPr>
              <w:rFonts w:cs="Arial"/>
              <w:szCs w:val="18"/>
              <w:shd w:val="clear" w:color="auto" w:fill="D9D9D9" w:themeFill="background1" w:themeFillShade="D9"/>
            </w:rPr>
            <w:t>postcode]</w:t>
          </w:r>
        </w:p>
      </w:docPartBody>
    </w:docPart>
    <w:docPart>
      <w:docPartPr>
        <w:name w:val="5A9EBE85E69F478CA43C05CA26793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CC0228-9D90-4C48-B5F5-7AC21F3AC538}"/>
      </w:docPartPr>
      <w:docPartBody>
        <w:p w:rsidR="00FC3F4E" w:rsidRDefault="002F7774" w:rsidP="002F7774">
          <w:pPr>
            <w:pStyle w:val="5A9EBE85E69F478CA43C05CA26793EED3"/>
          </w:pPr>
          <w:r>
            <w:rPr>
              <w:rFonts w:cs="Arial"/>
              <w:szCs w:val="18"/>
            </w:rPr>
            <w:t>[</w:t>
          </w:r>
          <w:r>
            <w:rPr>
              <w:rFonts w:cs="Arial"/>
              <w:szCs w:val="18"/>
              <w:shd w:val="clear" w:color="auto" w:fill="D9D9D9" w:themeFill="background1" w:themeFillShade="D9"/>
            </w:rPr>
            <w:t>plaats</w:t>
          </w:r>
          <w:r>
            <w:rPr>
              <w:rFonts w:cs="Arial"/>
              <w:szCs w:val="18"/>
            </w:rPr>
            <w:t>]</w:t>
          </w:r>
        </w:p>
      </w:docPartBody>
    </w:docPart>
    <w:docPart>
      <w:docPartPr>
        <w:name w:val="9C320EEF891244CCBB127F667CEF0C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32D3E-F87F-4114-991C-36F6A7793A2C}"/>
      </w:docPartPr>
      <w:docPartBody>
        <w:p w:rsidR="00FC3F4E" w:rsidRDefault="002F7774" w:rsidP="002F7774">
          <w:pPr>
            <w:pStyle w:val="9C320EEF891244CCBB127F667CEF0CCC3"/>
          </w:pPr>
          <w:r>
            <w:rPr>
              <w:rFonts w:cs="Arial"/>
              <w:szCs w:val="18"/>
            </w:rPr>
            <w:t>[</w:t>
          </w:r>
          <w:r>
            <w:rPr>
              <w:rFonts w:cs="Arial"/>
              <w:szCs w:val="18"/>
              <w:shd w:val="clear" w:color="auto" w:fill="D9D9D9" w:themeFill="background1" w:themeFillShade="D9"/>
            </w:rPr>
            <w:t>straat</w:t>
          </w:r>
          <w:r w:rsidRPr="00743FD8">
            <w:rPr>
              <w:rFonts w:cs="Arial"/>
              <w:szCs w:val="18"/>
              <w:shd w:val="clear" w:color="auto" w:fill="D9D9D9" w:themeFill="background1" w:themeFillShade="D9"/>
            </w:rPr>
            <w:t xml:space="preserve"> + </w:t>
          </w:r>
          <w:r>
            <w:rPr>
              <w:rFonts w:cs="Arial"/>
              <w:szCs w:val="18"/>
              <w:shd w:val="clear" w:color="auto" w:fill="D9D9D9" w:themeFill="background1" w:themeFillShade="D9"/>
            </w:rPr>
            <w:t>huisnummer</w:t>
          </w:r>
          <w:r>
            <w:rPr>
              <w:rFonts w:cs="Arial"/>
              <w:szCs w:val="18"/>
            </w:rPr>
            <w:t>]</w:t>
          </w:r>
        </w:p>
      </w:docPartBody>
    </w:docPart>
    <w:docPart>
      <w:docPartPr>
        <w:name w:val="C8444A37FF52453C98D60A7DC304EA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1428CA-4BB1-404D-91A3-B69515B73CE9}"/>
      </w:docPartPr>
      <w:docPartBody>
        <w:p w:rsidR="00FC3F4E" w:rsidRDefault="002F7774" w:rsidP="002F7774">
          <w:pPr>
            <w:pStyle w:val="C8444A37FF52453C98D60A7DC304EA963"/>
          </w:pPr>
          <w:r>
            <w:rPr>
              <w:rFonts w:cs="Arial"/>
              <w:szCs w:val="18"/>
            </w:rPr>
            <w:t>[</w:t>
          </w:r>
          <w:r w:rsidRPr="00DA5055">
            <w:rPr>
              <w:rFonts w:cs="Arial"/>
              <w:szCs w:val="18"/>
              <w:shd w:val="clear" w:color="auto" w:fill="D9D9D9" w:themeFill="background1" w:themeFillShade="D9"/>
            </w:rPr>
            <w:t>bestuurder/gevolmachtigde</w:t>
          </w:r>
          <w:r>
            <w:rPr>
              <w:rFonts w:cs="Arial"/>
              <w:szCs w:val="18"/>
            </w:rPr>
            <w:t>]</w:t>
          </w:r>
        </w:p>
      </w:docPartBody>
    </w:docPart>
    <w:docPart>
      <w:docPartPr>
        <w:name w:val="A1AC65F9E0BA48F8BABF6C46EB5AD3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59E927-9C03-48EC-B8C6-B5DBAB636C7B}"/>
      </w:docPartPr>
      <w:docPartBody>
        <w:p w:rsidR="00FC3F4E" w:rsidRDefault="002F7774" w:rsidP="002F7774">
          <w:pPr>
            <w:pStyle w:val="A1AC65F9E0BA48F8BABF6C46EB5AD3043"/>
          </w:pPr>
          <w:r w:rsidRPr="00A833B7">
            <w:rPr>
              <w:rFonts w:cs="Arial"/>
              <w:szCs w:val="18"/>
            </w:rPr>
            <w:t>[</w:t>
          </w:r>
          <w:r w:rsidRPr="00A833B7">
            <w:rPr>
              <w:rFonts w:cs="Arial"/>
              <w:szCs w:val="18"/>
              <w:shd w:val="clear" w:color="auto" w:fill="D9D9D9" w:themeFill="background1" w:themeFillShade="D9"/>
            </w:rPr>
            <w:t>de heer/mevrouw naam incl.voorletters</w:t>
          </w:r>
          <w:r w:rsidRPr="00A833B7">
            <w:rPr>
              <w:rFonts w:cs="Arial"/>
              <w:szCs w:val="18"/>
            </w:rPr>
            <w:t>]</w:t>
          </w:r>
        </w:p>
      </w:docPartBody>
    </w:docPart>
    <w:docPart>
      <w:docPartPr>
        <w:name w:val="1BD53263AC9C4F12BF15C36AA00567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CF4335-9620-458D-A224-2204C9BE01A3}"/>
      </w:docPartPr>
      <w:docPartBody>
        <w:p w:rsidR="00FC3F4E" w:rsidRDefault="002F7774" w:rsidP="002F7774">
          <w:pPr>
            <w:pStyle w:val="1BD53263AC9C4F12BF15C36AA00567A22"/>
          </w:pPr>
          <w:r w:rsidRPr="00157D2C">
            <w:rPr>
              <w:rFonts w:cs="Arial"/>
              <w:szCs w:val="18"/>
            </w:rPr>
            <w:t>[</w:t>
          </w:r>
          <w:r>
            <w:rPr>
              <w:rFonts w:cs="Arial"/>
              <w:szCs w:val="18"/>
              <w:shd w:val="clear" w:color="auto" w:fill="D9D9D9" w:themeFill="background1" w:themeFillShade="D9"/>
            </w:rPr>
            <w:t>rechtsvorm</w:t>
          </w:r>
          <w:r w:rsidRPr="00157D2C">
            <w:rPr>
              <w:rFonts w:cs="Arial"/>
              <w:szCs w:val="18"/>
            </w:rPr>
            <w:t>]</w:t>
          </w:r>
        </w:p>
      </w:docPartBody>
    </w:docPart>
    <w:docPart>
      <w:docPartPr>
        <w:name w:val="F977BC4CD362462AB6B7883CB6FCBB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5D151A-E532-4012-9721-52A86ECD8D8E}"/>
      </w:docPartPr>
      <w:docPartBody>
        <w:p w:rsidR="00FC3F4E" w:rsidRDefault="002F7774" w:rsidP="002F7774">
          <w:pPr>
            <w:pStyle w:val="F977BC4CD362462AB6B7883CB6FCBB592"/>
          </w:pPr>
          <w:r w:rsidRPr="00157D2C">
            <w:rPr>
              <w:rFonts w:cs="Arial"/>
              <w:szCs w:val="18"/>
            </w:rPr>
            <w:t>[</w:t>
          </w:r>
          <w:r w:rsidRPr="00D70FD6">
            <w:rPr>
              <w:rFonts w:cs="Arial"/>
              <w:szCs w:val="18"/>
              <w:shd w:val="clear" w:color="auto" w:fill="D9D9D9" w:themeFill="background1" w:themeFillShade="D9"/>
            </w:rPr>
            <w:t>naam instelling intermediaire partij</w:t>
          </w:r>
          <w:r w:rsidRPr="00157D2C">
            <w:rPr>
              <w:rFonts w:cs="Arial"/>
              <w:szCs w:val="18"/>
            </w:rPr>
            <w:t>]</w:t>
          </w:r>
        </w:p>
      </w:docPartBody>
    </w:docPart>
    <w:docPart>
      <w:docPartPr>
        <w:name w:val="9575FA963D7E458D8D511D90EEE090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9C2A3-8C28-4CFE-A213-ECA4D43F5E5F}"/>
      </w:docPartPr>
      <w:docPartBody>
        <w:p w:rsidR="00FC3F4E" w:rsidRDefault="002F7774" w:rsidP="002F7774">
          <w:pPr>
            <w:pStyle w:val="9575FA963D7E458D8D511D90EEE0904E2"/>
          </w:pPr>
          <w:r w:rsidRPr="00157D2C">
            <w:rPr>
              <w:rFonts w:cs="Arial"/>
              <w:szCs w:val="18"/>
            </w:rPr>
            <w:t>[</w:t>
          </w:r>
          <w:r>
            <w:rPr>
              <w:rFonts w:cs="Arial"/>
              <w:szCs w:val="18"/>
              <w:shd w:val="clear" w:color="auto" w:fill="D9D9D9" w:themeFill="background1" w:themeFillShade="D9"/>
            </w:rPr>
            <w:t>postcode</w:t>
          </w:r>
          <w:r w:rsidRPr="00157D2C">
            <w:rPr>
              <w:rFonts w:cs="Arial"/>
              <w:szCs w:val="18"/>
            </w:rPr>
            <w:t>]</w:t>
          </w:r>
        </w:p>
      </w:docPartBody>
    </w:docPart>
    <w:docPart>
      <w:docPartPr>
        <w:name w:val="9ABC4CAA86C3400791BBC2C8B1142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8AE584-3448-40F0-9F8C-9A6F4D864E1D}"/>
      </w:docPartPr>
      <w:docPartBody>
        <w:p w:rsidR="00FC3F4E" w:rsidRDefault="002F7774" w:rsidP="002F7774">
          <w:pPr>
            <w:pStyle w:val="9ABC4CAA86C3400791BBC2C8B114285F2"/>
          </w:pPr>
          <w:r w:rsidRPr="00157D2C">
            <w:rPr>
              <w:rFonts w:cs="Arial"/>
              <w:szCs w:val="18"/>
            </w:rPr>
            <w:t>[</w:t>
          </w:r>
          <w:r>
            <w:rPr>
              <w:rFonts w:cs="Arial"/>
              <w:szCs w:val="18"/>
              <w:shd w:val="clear" w:color="auto" w:fill="D9D9D9" w:themeFill="background1" w:themeFillShade="D9"/>
            </w:rPr>
            <w:t>plaats</w:t>
          </w:r>
          <w:r w:rsidRPr="00157D2C">
            <w:rPr>
              <w:rFonts w:cs="Arial"/>
              <w:szCs w:val="18"/>
            </w:rPr>
            <w:t>]</w:t>
          </w:r>
        </w:p>
      </w:docPartBody>
    </w:docPart>
    <w:docPart>
      <w:docPartPr>
        <w:name w:val="BFF616D915AA48D7B1460031CC8704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973A6B-1F01-4BE4-B894-4F9A884DF8F2}"/>
      </w:docPartPr>
      <w:docPartBody>
        <w:p w:rsidR="00FC3F4E" w:rsidRDefault="002F7774" w:rsidP="002F7774">
          <w:pPr>
            <w:pStyle w:val="BFF616D915AA48D7B1460031CC8704992"/>
          </w:pPr>
          <w:r w:rsidRPr="00157D2C">
            <w:rPr>
              <w:rFonts w:cs="Arial"/>
              <w:szCs w:val="18"/>
            </w:rPr>
            <w:t>[</w:t>
          </w:r>
          <w:r>
            <w:rPr>
              <w:rFonts w:cs="Arial"/>
              <w:szCs w:val="18"/>
              <w:shd w:val="clear" w:color="auto" w:fill="D9D9D9" w:themeFill="background1" w:themeFillShade="D9"/>
            </w:rPr>
            <w:t>straat</w:t>
          </w:r>
          <w:r w:rsidRPr="00743FD8">
            <w:rPr>
              <w:rFonts w:cs="Arial"/>
              <w:szCs w:val="18"/>
              <w:shd w:val="clear" w:color="auto" w:fill="D9D9D9" w:themeFill="background1" w:themeFillShade="D9"/>
            </w:rPr>
            <w:t xml:space="preserve"> + </w:t>
          </w:r>
          <w:r>
            <w:rPr>
              <w:rFonts w:cs="Arial"/>
              <w:szCs w:val="18"/>
              <w:shd w:val="clear" w:color="auto" w:fill="D9D9D9" w:themeFill="background1" w:themeFillShade="D9"/>
            </w:rPr>
            <w:t>huisnummer</w:t>
          </w:r>
          <w:r w:rsidRPr="00157D2C">
            <w:rPr>
              <w:rFonts w:cs="Arial"/>
              <w:szCs w:val="18"/>
            </w:rPr>
            <w:t>]</w:t>
          </w:r>
        </w:p>
      </w:docPartBody>
    </w:docPart>
    <w:docPart>
      <w:docPartPr>
        <w:name w:val="CD22B0972D6C4C1E9292FF95FCAD81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B5ECD8-F0EB-49C2-A1D6-82763E90B8F4}"/>
      </w:docPartPr>
      <w:docPartBody>
        <w:p w:rsidR="00FC3F4E" w:rsidRDefault="002F7774" w:rsidP="002F7774">
          <w:pPr>
            <w:pStyle w:val="CD22B0972D6C4C1E9292FF95FCAD81902"/>
          </w:pPr>
          <w:r w:rsidRPr="00A833B7">
            <w:rPr>
              <w:rFonts w:cs="Arial"/>
              <w:szCs w:val="18"/>
            </w:rPr>
            <w:t>[</w:t>
          </w:r>
          <w:r w:rsidRPr="00A833B7">
            <w:rPr>
              <w:rFonts w:cs="Arial"/>
              <w:szCs w:val="18"/>
              <w:shd w:val="clear" w:color="auto" w:fill="D9D9D9" w:themeFill="background1" w:themeFillShade="D9"/>
            </w:rPr>
            <w:t>de heer/mevrouw naam incl. voorletters</w:t>
          </w:r>
          <w:r w:rsidRPr="00A833B7">
            <w:rPr>
              <w:rFonts w:cs="Arial"/>
              <w:szCs w:val="18"/>
            </w:rPr>
            <w:t>]</w:t>
          </w:r>
        </w:p>
      </w:docPartBody>
    </w:docPart>
    <w:docPart>
      <w:docPartPr>
        <w:name w:val="C792A319C8434D9694B9BC9D7CD5B0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A2B7B0-A606-4C43-AC5F-1D30F64211BB}"/>
      </w:docPartPr>
      <w:docPartBody>
        <w:p w:rsidR="00FC3F4E" w:rsidRDefault="002F7774" w:rsidP="002F7774">
          <w:pPr>
            <w:pStyle w:val="C792A319C8434D9694B9BC9D7CD5B0EF2"/>
          </w:pPr>
          <w:r>
            <w:rPr>
              <w:rFonts w:cs="Arial"/>
              <w:b/>
              <w:szCs w:val="18"/>
            </w:rPr>
            <w:t>[</w:t>
          </w:r>
          <w:r>
            <w:rPr>
              <w:rFonts w:cs="Arial"/>
              <w:b/>
              <w:szCs w:val="18"/>
              <w:shd w:val="clear" w:color="auto" w:fill="D9D9D9" w:themeFill="background1" w:themeFillShade="D9"/>
            </w:rPr>
            <w:t>datum</w:t>
          </w:r>
          <w:r>
            <w:rPr>
              <w:rFonts w:cs="Arial"/>
              <w:b/>
              <w:szCs w:val="18"/>
            </w:rPr>
            <w:t>]</w:t>
          </w:r>
        </w:p>
      </w:docPartBody>
    </w:docPart>
    <w:docPart>
      <w:docPartPr>
        <w:name w:val="2B370F57A1224550A62538E30719DD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B48010-D85F-4A9A-95FE-2326217796CA}"/>
      </w:docPartPr>
      <w:docPartBody>
        <w:p w:rsidR="00FC3F4E" w:rsidRDefault="002F7774" w:rsidP="002F7774">
          <w:pPr>
            <w:pStyle w:val="2B370F57A1224550A62538E30719DD3C2"/>
          </w:pPr>
          <w:r>
            <w:rPr>
              <w:rFonts w:cs="Arial"/>
              <w:szCs w:val="18"/>
            </w:rPr>
            <w:t>[…]</w:t>
          </w:r>
        </w:p>
      </w:docPartBody>
    </w:docPart>
    <w:docPart>
      <w:docPartPr>
        <w:name w:val="9C8280CF977C43D1986D05893982BD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F05DC-83BF-485B-AD67-C899B4E401AC}"/>
      </w:docPartPr>
      <w:docPartBody>
        <w:p w:rsidR="00FC3F4E" w:rsidRDefault="002F7774" w:rsidP="002F7774">
          <w:pPr>
            <w:pStyle w:val="9C8280CF977C43D1986D05893982BD352"/>
          </w:pPr>
          <w:r>
            <w:rPr>
              <w:rFonts w:cs="Arial"/>
              <w:szCs w:val="18"/>
            </w:rPr>
            <w:t>[…]</w:t>
          </w:r>
        </w:p>
      </w:docPartBody>
    </w:docPart>
    <w:docPart>
      <w:docPartPr>
        <w:name w:val="FDB670AF61394AE1A6A4E6344DE33C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C87AEA-A529-4748-9DCD-E9D0075DF8B6}"/>
      </w:docPartPr>
      <w:docPartBody>
        <w:p w:rsidR="00FC3F4E" w:rsidRDefault="002F7774" w:rsidP="002F7774">
          <w:pPr>
            <w:pStyle w:val="FDB670AF61394AE1A6A4E6344DE33C292"/>
          </w:pPr>
          <w:r>
            <w:rPr>
              <w:rFonts w:cs="Arial"/>
              <w:szCs w:val="18"/>
            </w:rPr>
            <w:t>[…]</w:t>
          </w:r>
        </w:p>
      </w:docPartBody>
    </w:docPart>
    <w:docPart>
      <w:docPartPr>
        <w:name w:val="EF80D0D2C0284889AFF225DF09C95B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EC2589-3473-4D60-9DFE-69D1E5353BB3}"/>
      </w:docPartPr>
      <w:docPartBody>
        <w:p w:rsidR="00BF6217" w:rsidRDefault="002F7774" w:rsidP="002F7774">
          <w:pPr>
            <w:pStyle w:val="EF80D0D2C0284889AFF225DF09C95BC6"/>
          </w:pPr>
          <w:r>
            <w:rPr>
              <w:rFonts w:cs="Arial"/>
              <w:szCs w:val="18"/>
            </w:rPr>
            <w:t>[</w:t>
          </w:r>
          <w:r w:rsidRPr="00FD2000">
            <w:rPr>
              <w:rFonts w:cs="Arial"/>
              <w:szCs w:val="18"/>
              <w:shd w:val="clear" w:color="auto" w:fill="D9D9D9" w:themeFill="background1" w:themeFillShade="D9"/>
            </w:rPr>
            <w:t>Naam school</w:t>
          </w:r>
          <w:r>
            <w:rPr>
              <w:rFonts w:cs="Arial"/>
              <w:szCs w:val="1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62"/>
    <w:rsid w:val="00023893"/>
    <w:rsid w:val="00061440"/>
    <w:rsid w:val="0009234D"/>
    <w:rsid w:val="000D1C57"/>
    <w:rsid w:val="000E2BFA"/>
    <w:rsid w:val="000F56F3"/>
    <w:rsid w:val="00106B07"/>
    <w:rsid w:val="0017540F"/>
    <w:rsid w:val="00255808"/>
    <w:rsid w:val="002F3A68"/>
    <w:rsid w:val="002F7774"/>
    <w:rsid w:val="003D2463"/>
    <w:rsid w:val="006202B4"/>
    <w:rsid w:val="007273BB"/>
    <w:rsid w:val="00793E7C"/>
    <w:rsid w:val="007C52A6"/>
    <w:rsid w:val="008627DE"/>
    <w:rsid w:val="00937E9C"/>
    <w:rsid w:val="00A8338F"/>
    <w:rsid w:val="00AC4F1F"/>
    <w:rsid w:val="00B36F59"/>
    <w:rsid w:val="00B67C5F"/>
    <w:rsid w:val="00B76057"/>
    <w:rsid w:val="00BB026E"/>
    <w:rsid w:val="00BE2D9C"/>
    <w:rsid w:val="00BE59BD"/>
    <w:rsid w:val="00BF2105"/>
    <w:rsid w:val="00BF6217"/>
    <w:rsid w:val="00C04B0F"/>
    <w:rsid w:val="00C472F5"/>
    <w:rsid w:val="00D6212C"/>
    <w:rsid w:val="00DA16DA"/>
    <w:rsid w:val="00DB0258"/>
    <w:rsid w:val="00E014FD"/>
    <w:rsid w:val="00EB1F62"/>
    <w:rsid w:val="00FC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14FD"/>
    <w:rPr>
      <w:color w:val="808080"/>
    </w:rPr>
  </w:style>
  <w:style w:type="paragraph" w:customStyle="1" w:styleId="EF80D0D2C0284889AFF225DF09C95BC6">
    <w:name w:val="EF80D0D2C0284889AFF225DF09C95BC6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1AB072757F234E28A80DC35A15EF80D33">
    <w:name w:val="1AB072757F234E28A80DC35A15EF80D33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5A9EBE85E69F478CA43C05CA26793EED3">
    <w:name w:val="5A9EBE85E69F478CA43C05CA26793EED3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9C320EEF891244CCBB127F667CEF0CCC3">
    <w:name w:val="9C320EEF891244CCBB127F667CEF0CCC3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C8444A37FF52453C98D60A7DC304EA963">
    <w:name w:val="C8444A37FF52453C98D60A7DC304EA963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A1AC65F9E0BA48F8BABF6C46EB5AD3043">
    <w:name w:val="A1AC65F9E0BA48F8BABF6C46EB5AD3043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1BD53263AC9C4F12BF15C36AA00567A22">
    <w:name w:val="1BD53263AC9C4F12BF15C36AA00567A22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F977BC4CD362462AB6B7883CB6FCBB592">
    <w:name w:val="F977BC4CD362462AB6B7883CB6FCBB592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9575FA963D7E458D8D511D90EEE0904E2">
    <w:name w:val="9575FA963D7E458D8D511D90EEE0904E2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9ABC4CAA86C3400791BBC2C8B114285F2">
    <w:name w:val="9ABC4CAA86C3400791BBC2C8B114285F2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BFF616D915AA48D7B1460031CC8704992">
    <w:name w:val="BFF616D915AA48D7B1460031CC8704992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CD22B0972D6C4C1E9292FF95FCAD81902">
    <w:name w:val="CD22B0972D6C4C1E9292FF95FCAD81902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C792A319C8434D9694B9BC9D7CD5B0EF2">
    <w:name w:val="C792A319C8434D9694B9BC9D7CD5B0EF2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2B370F57A1224550A62538E30719DD3C2">
    <w:name w:val="2B370F57A1224550A62538E30719DD3C2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9C8280CF977C43D1986D05893982BD352">
    <w:name w:val="9C8280CF977C43D1986D05893982BD352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  <w:style w:type="paragraph" w:customStyle="1" w:styleId="FDB670AF61394AE1A6A4E6344DE33C292">
    <w:name w:val="FDB670AF61394AE1A6A4E6344DE33C292"/>
    <w:rsid w:val="002F7774"/>
    <w:pPr>
      <w:spacing w:after="0" w:line="280" w:lineRule="exact"/>
    </w:pPr>
    <w:rPr>
      <w:rFonts w:ascii="Arial" w:eastAsiaTheme="minorHAnsi" w:hAnsi="Arial"/>
      <w:color w:val="000000" w:themeColor="text1"/>
      <w:sz w:val="18"/>
      <w:szCs w:val="22"/>
      <w:lang w:val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96EC69A77B46AE8A66B832C6FBAA" ma:contentTypeVersion="41" ma:contentTypeDescription="Een nieuw document maken." ma:contentTypeScope="" ma:versionID="27f7f2dfa6bd516a11cc58a25abf6845">
  <xsd:schema xmlns:xsd="http://www.w3.org/2001/XMLSchema" xmlns:xs="http://www.w3.org/2001/XMLSchema" xmlns:p="http://schemas.microsoft.com/office/2006/metadata/properties" xmlns:ns2="57fe9bdc-7828-4e96-bfde-c582ca67715e" xmlns:ns3="aafa08b5-681a-47fa-8f0c-ab3ae8228b8d" targetNamespace="http://schemas.microsoft.com/office/2006/metadata/properties" ma:root="true" ma:fieldsID="276e512a7e59a9b7cb248d1cd72ce9bd" ns2:_="" ns3:_="">
    <xsd:import namespace="57fe9bdc-7828-4e96-bfde-c582ca67715e"/>
    <xsd:import namespace="aafa08b5-681a-47fa-8f0c-ab3ae8228b8d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e9bdc-7828-4e96-bfde-c582ca67715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1" nillable="true" ma:displayName="Taxonomy Catch All Column" ma:hidden="true" ma:list="{1c5d9b93-ed98-41d0-87a7-cd7ac4fab851}" ma:internalName="TaxCatchAll" ma:showField="CatchAllData" ma:web="57fe9bdc-7828-4e96-bfde-c582ca677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a08b5-681a-47fa-8f0c-ab3ae8228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2140f17f-5328-4646-9062-69483c369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e9bdc-7828-4e96-bfde-c582ca67715e" xsi:nil="true"/>
    <lcf76f155ced4ddcb4097134ff3c332f xmlns="aafa08b5-681a-47fa-8f0c-ab3ae8228b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7043-17E3-4422-BBB6-10E8DC7FE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30E5B-7F74-41C0-A48C-D117394F7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e9bdc-7828-4e96-bfde-c582ca67715e"/>
    <ds:schemaRef ds:uri="aafa08b5-681a-47fa-8f0c-ab3ae8228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85F56-C650-4A70-A807-5E75C624A36D}">
  <ds:schemaRefs>
    <ds:schemaRef ds:uri="http://schemas.microsoft.com/office/2006/metadata/properties"/>
    <ds:schemaRef ds:uri="http://schemas.microsoft.com/office/infopath/2007/PartnerControls"/>
    <ds:schemaRef ds:uri="57fe9bdc-7828-4e96-bfde-c582ca67715e"/>
    <ds:schemaRef ds:uri="aafa08b5-681a-47fa-8f0c-ab3ae8228b8d"/>
  </ds:schemaRefs>
</ds:datastoreItem>
</file>

<file path=customXml/itemProps4.xml><?xml version="1.0" encoding="utf-8"?>
<ds:datastoreItem xmlns:ds="http://schemas.openxmlformats.org/officeDocument/2006/customXml" ds:itemID="{703B81B4-7397-41C9-8463-B9F3929A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CMK Leeg sjabloon met logo en adresbalk</Template>
  <TotalTime>2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Natalie Rosenberg | Cultuur Oost</cp:lastModifiedBy>
  <cp:revision>4</cp:revision>
  <cp:lastPrinted>2025-01-09T08:43:00Z</cp:lastPrinted>
  <dcterms:created xsi:type="dcterms:W3CDTF">2026-04-01T10:45:00Z</dcterms:created>
  <dcterms:modified xsi:type="dcterms:W3CDTF">2026-04-02T07:37:00Z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0x010100D8BE96EC69A77B46AE8A66B832C6FBAA</vt:lpwstr>
  </property>
  <property fmtid="{D5CDD505-2E9C-101B-9397-08002B2CF9AE}" pid="3" name="MediaServiceImageTags">
    <vt:lpwstr/>
  </property>
</Properties>
</file>